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909ED" w:rsidRDefault="001418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4B2F96D" wp14:editId="7699EDD3">
                <wp:simplePos x="0" y="0"/>
                <wp:positionH relativeFrom="page">
                  <wp:align>right</wp:align>
                </wp:positionH>
                <wp:positionV relativeFrom="paragraph">
                  <wp:posOffset>-226291</wp:posOffset>
                </wp:positionV>
                <wp:extent cx="7558268" cy="1641475"/>
                <wp:effectExtent l="0" t="0" r="5080" b="0"/>
                <wp:wrapNone/>
                <wp:docPr id="1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8268" cy="1641475"/>
                        </a:xfrm>
                        <a:custGeom>
                          <a:avLst/>
                          <a:gdLst>
                            <a:gd name="T0" fmla="*/ 0 w 1152"/>
                            <a:gd name="T1" fmla="*/ 0 h 515"/>
                            <a:gd name="T2" fmla="*/ 0 w 1152"/>
                            <a:gd name="T3" fmla="*/ 380 h 515"/>
                            <a:gd name="T4" fmla="*/ 347 w 1152"/>
                            <a:gd name="T5" fmla="*/ 393 h 515"/>
                            <a:gd name="T6" fmla="*/ 1152 w 1152"/>
                            <a:gd name="T7" fmla="*/ 515 h 515"/>
                            <a:gd name="T8" fmla="*/ 1152 w 1152"/>
                            <a:gd name="T9" fmla="*/ 0 h 515"/>
                            <a:gd name="T10" fmla="*/ 0 w 1152"/>
                            <a:gd name="T11" fmla="*/ 0 h 5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52" h="515">
                              <a:moveTo>
                                <a:pt x="0" y="0"/>
                              </a:moveTo>
                              <a:cubicBezTo>
                                <a:pt x="0" y="380"/>
                                <a:pt x="0" y="380"/>
                                <a:pt x="0" y="380"/>
                              </a:cubicBezTo>
                              <a:cubicBezTo>
                                <a:pt x="83" y="381"/>
                                <a:pt x="201" y="384"/>
                                <a:pt x="347" y="393"/>
                              </a:cubicBezTo>
                              <a:cubicBezTo>
                                <a:pt x="464" y="400"/>
                                <a:pt x="871" y="439"/>
                                <a:pt x="1152" y="515"/>
                              </a:cubicBezTo>
                              <a:cubicBezTo>
                                <a:pt x="1152" y="0"/>
                                <a:pt x="1152" y="0"/>
                                <a:pt x="115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3B87B9" id="Полилиния 4" o:spid="_x0000_s1026" style="position:absolute;margin-left:543.95pt;margin-top:-17.8pt;width:595.15pt;height:129.25pt;z-index:25166387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coordsize="1152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" path="m,c,380,,380,,380v83,1,201,4,347,13c464,400,871,439,1152,515,1152,,1152,,1152,l,xe" fillcolor="#2e3640" stroked="f" strokecolor="#212120">
                <v:shadow color="#8c8682"/>
                <v:path arrowok="t" o:connecttype="custom" o:connectlocs="0,0;0,1211185;2276666,1252621;7558268,1641475;7558268,0;0,0" o:connectangles="0,0,0,0,0,0"/>
                <w10:wrap anchorx="page"/>
              </v:shape>
            </w:pict>
          </mc:Fallback>
        </mc:AlternateContent>
      </w:r>
      <w:r w:rsidR="00C27AB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6D552E4" wp14:editId="56987E04">
                <wp:simplePos x="0" y="0"/>
                <wp:positionH relativeFrom="margin">
                  <wp:align>right</wp:align>
                </wp:positionH>
                <wp:positionV relativeFrom="paragraph">
                  <wp:posOffset>-914</wp:posOffset>
                </wp:positionV>
                <wp:extent cx="2970479" cy="597267"/>
                <wp:effectExtent l="0" t="0" r="1905" b="0"/>
                <wp:wrapNone/>
                <wp:docPr id="24" name="Надпись 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0479" cy="597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27AB5" w:rsidRDefault="00C27AB5" w:rsidP="00C27AB5">
                            <w:pPr>
                              <w:pStyle w:val="a7"/>
                              <w:jc w:val="right"/>
                            </w:pPr>
                            <w:r w:rsidRPr="00C27AB5">
                              <w:rPr>
                                <w:b/>
                                <w:color w:val="C45911" w:themeColor="accent2" w:themeShade="BF"/>
                                <w:sz w:val="20"/>
                              </w:rPr>
                              <w:t xml:space="preserve">659323,г.Бийск, ул.Ивана тургенева 220 </w:t>
                            </w:r>
                            <w:r w:rsidRPr="00C27AB5">
                              <w:rPr>
                                <w:b/>
                                <w:color w:val="C45911" w:themeColor="accent2" w:themeShade="BF"/>
                                <w:sz w:val="20"/>
                              </w:rPr>
                              <w:br/>
                              <w:t xml:space="preserve"> Конт. лицо: +79627904555 - Максим </w:t>
                            </w:r>
                            <w:r w:rsidRPr="00C27AB5">
                              <w:rPr>
                                <w:b/>
                                <w:color w:val="C45911" w:themeColor="accent2" w:themeShade="BF"/>
                                <w:sz w:val="20"/>
                              </w:rPr>
                              <w:br/>
                              <w:t>E-mail:</w:t>
                            </w:r>
                            <w:r>
                              <w:t xml:space="preserve"> </w:t>
                            </w:r>
                            <w:hyperlink r:id="rId7" w:history="1">
                              <w:r w:rsidRPr="00C27AB5">
                                <w:rPr>
                                  <w:rStyle w:val="a8"/>
                                  <w:color w:val="9CC2E5" w:themeColor="accent5" w:themeTint="99"/>
                                  <w:lang w:val="en-US"/>
                                </w:rPr>
                                <w:t>altaytransregion</w:t>
                              </w:r>
                              <w:r w:rsidRPr="00C27AB5">
                                <w:rPr>
                                  <w:rStyle w:val="a8"/>
                                  <w:color w:val="9CC2E5" w:themeColor="accent5" w:themeTint="99"/>
                                </w:rPr>
                                <w:t>@</w:t>
                              </w:r>
                              <w:r w:rsidRPr="00C27AB5">
                                <w:rPr>
                                  <w:rStyle w:val="a8"/>
                                  <w:color w:val="9CC2E5" w:themeColor="accent5" w:themeTint="99"/>
                                  <w:lang w:val="en-US"/>
                                </w:rPr>
                                <w:t>gmail</w:t>
                              </w:r>
                              <w:r w:rsidRPr="00C27AB5">
                                <w:rPr>
                                  <w:rStyle w:val="a8"/>
                                  <w:color w:val="9CC2E5" w:themeColor="accent5" w:themeTint="99"/>
                                </w:rPr>
                                <w:t>.</w:t>
                              </w:r>
                              <w:r w:rsidRPr="00C27AB5">
                                <w:rPr>
                                  <w:rStyle w:val="a8"/>
                                  <w:color w:val="9CC2E5" w:themeColor="accent5" w:themeTint="99"/>
                                  <w:lang w:val="en-US"/>
                                </w:rPr>
                                <w:t>com</w:t>
                              </w:r>
                            </w:hyperlink>
                          </w:p>
                          <w:p w:rsidR="0039035A" w:rsidRDefault="0039035A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552E4" id="_x0000_t202" coordsize="21600,21600" o:spt="202" path="m,l,21600r21600,l21600,xe">
                <v:stroke joinstyle="miter"/>
                <v:path gradientshapeok="t" o:connecttype="rect"/>
              </v:shapetype>
              <v:shape id="Надпись 16" o:spid="_x0000_s1026" type="#_x0000_t202" style="position:absolute;margin-left:182.7pt;margin-top:-.05pt;width:233.9pt;height:47.05pt;z-index:251674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" filled="f" fillcolor="#fffffe" stroked="f" strokecolor="#212120" insetpen="t">
                <v:textbox inset="2.88pt,2.88pt,2.88pt,2.88pt">
                  <w:txbxContent>
                    <w:p w:rsidR="00C27AB5" w:rsidRDefault="00C27AB5" w:rsidP="00C27AB5">
                      <w:pPr>
                        <w:pStyle w:val="a7"/>
                        <w:jc w:val="right"/>
                      </w:pPr>
                      <w:r w:rsidRPr="00C27AB5">
                        <w:rPr>
                          <w:b/>
                          <w:color w:val="C45911" w:themeColor="accent2" w:themeShade="BF"/>
                          <w:sz w:val="20"/>
                        </w:rPr>
                        <w:t xml:space="preserve">659323,г.Бийск, ул.Ивана тургенева 220 </w:t>
                      </w:r>
                      <w:r w:rsidRPr="00C27AB5">
                        <w:rPr>
                          <w:b/>
                          <w:color w:val="C45911" w:themeColor="accent2" w:themeShade="BF"/>
                          <w:sz w:val="20"/>
                        </w:rPr>
                        <w:br/>
                        <w:t xml:space="preserve"> Конт. лицо: +79627904555 - Максим </w:t>
                      </w:r>
                      <w:r w:rsidRPr="00C27AB5">
                        <w:rPr>
                          <w:b/>
                          <w:color w:val="C45911" w:themeColor="accent2" w:themeShade="BF"/>
                          <w:sz w:val="20"/>
                        </w:rPr>
                        <w:br/>
                        <w:t>E-mail:</w:t>
                      </w:r>
                      <w:r>
                        <w:t xml:space="preserve"> </w:t>
                      </w:r>
                      <w:hyperlink r:id="rId8" w:history="1">
                        <w:r w:rsidRPr="00C27AB5">
                          <w:rPr>
                            <w:rStyle w:val="a8"/>
                            <w:color w:val="9CC2E5" w:themeColor="accent5" w:themeTint="99"/>
                            <w:lang w:val="en-US"/>
                          </w:rPr>
                          <w:t>altaytransregion</w:t>
                        </w:r>
                        <w:r w:rsidRPr="00C27AB5">
                          <w:rPr>
                            <w:rStyle w:val="a8"/>
                            <w:color w:val="9CC2E5" w:themeColor="accent5" w:themeTint="99"/>
                          </w:rPr>
                          <w:t>@</w:t>
                        </w:r>
                        <w:r w:rsidRPr="00C27AB5">
                          <w:rPr>
                            <w:rStyle w:val="a8"/>
                            <w:color w:val="9CC2E5" w:themeColor="accent5" w:themeTint="99"/>
                            <w:lang w:val="en-US"/>
                          </w:rPr>
                          <w:t>gmail</w:t>
                        </w:r>
                        <w:r w:rsidRPr="00C27AB5">
                          <w:rPr>
                            <w:rStyle w:val="a8"/>
                            <w:color w:val="9CC2E5" w:themeColor="accent5" w:themeTint="99"/>
                          </w:rPr>
                          <w:t>.</w:t>
                        </w:r>
                        <w:r w:rsidRPr="00C27AB5">
                          <w:rPr>
                            <w:rStyle w:val="a8"/>
                            <w:color w:val="9CC2E5" w:themeColor="accent5" w:themeTint="99"/>
                            <w:lang w:val="en-US"/>
                          </w:rPr>
                          <w:t>com</w:t>
                        </w:r>
                      </w:hyperlink>
                    </w:p>
                    <w:p w:rsidR="0039035A" w:rsidRDefault="0039035A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color w:val="EF792F"/>
                          <w:w w:val="9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5A16">
        <w:rPr>
          <w:noProof/>
          <w:lang w:val="en-US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margin">
              <wp:posOffset>236936</wp:posOffset>
            </wp:positionH>
            <wp:positionV relativeFrom="paragraph">
              <wp:posOffset>-3512</wp:posOffset>
            </wp:positionV>
            <wp:extent cx="1834587" cy="755746"/>
            <wp:effectExtent l="0" t="0" r="0" b="635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tma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87" cy="755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717" w:rsidRDefault="00C27AB5" w:rsidP="00AD271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07BBD13" wp14:editId="499694F4">
                <wp:simplePos x="0" y="0"/>
                <wp:positionH relativeFrom="margin">
                  <wp:align>right</wp:align>
                </wp:positionH>
                <wp:positionV relativeFrom="paragraph">
                  <wp:posOffset>1448864</wp:posOffset>
                </wp:positionV>
                <wp:extent cx="7055624" cy="676275"/>
                <wp:effectExtent l="0" t="0" r="0" b="9525"/>
                <wp:wrapNone/>
                <wp:docPr id="4" name="Надпись 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5624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9035A" w:rsidRPr="00C27AB5" w:rsidRDefault="00C27AB5" w:rsidP="00C27AB5">
                            <w:pPr>
                              <w:widowControl w:val="0"/>
                              <w:spacing w:line="400" w:lineRule="exact"/>
                              <w:jc w:val="center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E3640"/>
                                <w:w w:val="90"/>
                                <w:sz w:val="44"/>
                                <w:szCs w:val="44"/>
                                <w:lang w:bidi="ru-RU"/>
                              </w:rPr>
                              <w:t>Общество с ограниченной ответственностью «Алтайтрансрегион»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7BBD13" id="Надпись 6" o:spid="_x0000_s1027" type="#_x0000_t202" style="position:absolute;margin-left:504.35pt;margin-top:114.1pt;width:555.55pt;height:53.25pt;z-index:2516659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" filled="f" fillcolor="#fffffe" stroked="f" strokecolor="#212120" insetpen="t">
                <v:textbox inset="2.88pt,2.88pt,2.88pt,2.88pt">
                  <w:txbxContent>
                    <w:p w:rsidR="0039035A" w:rsidRPr="00C27AB5" w:rsidRDefault="00C27AB5" w:rsidP="00C27AB5">
                      <w:pPr>
                        <w:widowControl w:val="0"/>
                        <w:spacing w:line="400" w:lineRule="exact"/>
                        <w:jc w:val="center"/>
                        <w:rPr>
                          <w:rFonts w:ascii="Arial" w:hAnsi="Arial" w:cs="Arial"/>
                          <w:color w:val="2E3640"/>
                          <w:w w:val="90"/>
                          <w:sz w:val="44"/>
                          <w:szCs w:val="44"/>
                        </w:rPr>
                      </w:pPr>
                      <w:r>
                        <w:rPr>
                          <w:rFonts w:ascii="Arial" w:eastAsia="Arial" w:hAnsi="Arial" w:cs="Arial"/>
                          <w:color w:val="2E3640"/>
                          <w:w w:val="90"/>
                          <w:sz w:val="44"/>
                          <w:szCs w:val="44"/>
                          <w:lang w:bidi="ru-RU"/>
                        </w:rPr>
                        <w:t>Общество с ограниченной ответственностью «Алтайтрансрегион»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5A16">
        <w:rPr>
          <w:noProof/>
          <w:lang w:val="en-US"/>
        </w:rPr>
        <w:drawing>
          <wp:anchor distT="0" distB="0" distL="114300" distR="114300" simplePos="0" relativeHeight="251679232" behindDoc="0" locked="0" layoutInCell="1" allowOverlap="1" wp14:anchorId="48A43137" wp14:editId="696AD1F7">
            <wp:simplePos x="0" y="0"/>
            <wp:positionH relativeFrom="margin">
              <wp:posOffset>30392</wp:posOffset>
            </wp:positionH>
            <wp:positionV relativeFrom="margin">
              <wp:posOffset>9438669</wp:posOffset>
            </wp:positionV>
            <wp:extent cx="7116654" cy="796480"/>
            <wp:effectExtent l="0" t="0" r="0" b="3810"/>
            <wp:wrapNone/>
            <wp:docPr id="155" name="Рисунок 15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Рисунок 82" descr="Рекламная ссылка на веб-сайт&#10; LayoutReady.com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6654" cy="79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A16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12C0453D" wp14:editId="47B0635F">
                <wp:simplePos x="0" y="0"/>
                <wp:positionH relativeFrom="page">
                  <wp:posOffset>20955</wp:posOffset>
                </wp:positionH>
                <wp:positionV relativeFrom="paragraph">
                  <wp:posOffset>678654</wp:posOffset>
                </wp:positionV>
                <wp:extent cx="7535119" cy="367030"/>
                <wp:effectExtent l="0" t="0" r="8890" b="0"/>
                <wp:wrapNone/>
                <wp:docPr id="8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5119" cy="367030"/>
                          <a:chOff x="1126457" y="1079880"/>
                          <a:chExt cx="36805" cy="3670"/>
                        </a:xfrm>
                      </wpg:grpSpPr>
                      <wps:wsp>
                        <wps:cNvPr id="10" name="Полилиния 22"/>
                        <wps:cNvSpPr>
                          <a:spLocks/>
                        </wps:cNvSpPr>
                        <wps:spPr bwMode="auto">
                          <a:xfrm>
                            <a:off x="1126457" y="1079880"/>
                            <a:ext cx="36774" cy="2618"/>
                          </a:xfrm>
                          <a:custGeom>
                            <a:avLst/>
                            <a:gdLst>
                              <a:gd name="T0" fmla="*/ 550 w 1152"/>
                              <a:gd name="T1" fmla="*/ 16 h 82"/>
                              <a:gd name="T2" fmla="*/ 1152 w 1152"/>
                              <a:gd name="T3" fmla="*/ 82 h 82"/>
                              <a:gd name="T4" fmla="*/ 1152 w 1152"/>
                              <a:gd name="T5" fmla="*/ 80 h 82"/>
                              <a:gd name="T6" fmla="*/ 551 w 1152"/>
                              <a:gd name="T7" fmla="*/ 14 h 82"/>
                              <a:gd name="T8" fmla="*/ 0 w 1152"/>
                              <a:gd name="T9" fmla="*/ 20 h 82"/>
                              <a:gd name="T10" fmla="*/ 0 w 1152"/>
                              <a:gd name="T11" fmla="*/ 22 h 82"/>
                              <a:gd name="T12" fmla="*/ 550 w 1152"/>
                              <a:gd name="T13" fmla="*/ 16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52" h="82">
                                <a:moveTo>
                                  <a:pt x="550" y="16"/>
                                </a:moveTo>
                                <a:cubicBezTo>
                                  <a:pt x="714" y="24"/>
                                  <a:pt x="923" y="42"/>
                                  <a:pt x="1152" y="82"/>
                                </a:cubicBezTo>
                                <a:cubicBezTo>
                                  <a:pt x="1152" y="80"/>
                                  <a:pt x="1152" y="80"/>
                                  <a:pt x="1152" y="80"/>
                                </a:cubicBezTo>
                                <a:cubicBezTo>
                                  <a:pt x="923" y="40"/>
                                  <a:pt x="714" y="22"/>
                                  <a:pt x="551" y="14"/>
                                </a:cubicBezTo>
                                <a:cubicBezTo>
                                  <a:pt x="252" y="0"/>
                                  <a:pt x="40" y="17"/>
                                  <a:pt x="0" y="20"/>
                                </a:cubicBezTo>
                                <a:cubicBezTo>
                                  <a:pt x="0" y="22"/>
                                  <a:pt x="0" y="22"/>
                                  <a:pt x="0" y="22"/>
                                </a:cubicBezTo>
                                <a:cubicBezTo>
                                  <a:pt x="40" y="19"/>
                                  <a:pt x="252" y="2"/>
                                  <a:pt x="550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FB32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Полилиния 23"/>
                        <wps:cNvSpPr>
                          <a:spLocks/>
                        </wps:cNvSpPr>
                        <wps:spPr bwMode="auto">
                          <a:xfrm>
                            <a:off x="1126457" y="1080933"/>
                            <a:ext cx="36774" cy="2618"/>
                          </a:xfrm>
                          <a:custGeom>
                            <a:avLst/>
                            <a:gdLst>
                              <a:gd name="T0" fmla="*/ 0 w 1152"/>
                              <a:gd name="T1" fmla="*/ 19 h 82"/>
                              <a:gd name="T2" fmla="*/ 0 w 1152"/>
                              <a:gd name="T3" fmla="*/ 21 h 82"/>
                              <a:gd name="T4" fmla="*/ 544 w 1152"/>
                              <a:gd name="T5" fmla="*/ 15 h 82"/>
                              <a:gd name="T6" fmla="*/ 1152 w 1152"/>
                              <a:gd name="T7" fmla="*/ 82 h 82"/>
                              <a:gd name="T8" fmla="*/ 1152 w 1152"/>
                              <a:gd name="T9" fmla="*/ 80 h 82"/>
                              <a:gd name="T10" fmla="*/ 544 w 1152"/>
                              <a:gd name="T11" fmla="*/ 13 h 82"/>
                              <a:gd name="T12" fmla="*/ 0 w 1152"/>
                              <a:gd name="T13" fmla="*/ 19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52" h="82">
                                <a:moveTo>
                                  <a:pt x="0" y="19"/>
                                </a:moveTo>
                                <a:cubicBezTo>
                                  <a:pt x="0" y="21"/>
                                  <a:pt x="0" y="21"/>
                                  <a:pt x="0" y="21"/>
                                </a:cubicBezTo>
                                <a:cubicBezTo>
                                  <a:pt x="53" y="16"/>
                                  <a:pt x="259" y="2"/>
                                  <a:pt x="544" y="15"/>
                                </a:cubicBezTo>
                                <a:cubicBezTo>
                                  <a:pt x="709" y="23"/>
                                  <a:pt x="921" y="41"/>
                                  <a:pt x="1152" y="82"/>
                                </a:cubicBezTo>
                                <a:cubicBezTo>
                                  <a:pt x="1152" y="80"/>
                                  <a:pt x="1152" y="80"/>
                                  <a:pt x="1152" y="80"/>
                                </a:cubicBezTo>
                                <a:cubicBezTo>
                                  <a:pt x="921" y="39"/>
                                  <a:pt x="710" y="21"/>
                                  <a:pt x="544" y="13"/>
                                </a:cubicBezTo>
                                <a:cubicBezTo>
                                  <a:pt x="259" y="0"/>
                                  <a:pt x="53" y="14"/>
                                  <a:pt x="0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FB32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Полилиния 24"/>
                        <wps:cNvSpPr>
                          <a:spLocks/>
                        </wps:cNvSpPr>
                        <wps:spPr bwMode="auto">
                          <a:xfrm>
                            <a:off x="1126489" y="1080199"/>
                            <a:ext cx="36774" cy="2905"/>
                          </a:xfrm>
                          <a:custGeom>
                            <a:avLst/>
                            <a:gdLst>
                              <a:gd name="T0" fmla="*/ 549 w 1152"/>
                              <a:gd name="T1" fmla="*/ 17 h 91"/>
                              <a:gd name="T2" fmla="*/ 0 w 1152"/>
                              <a:gd name="T3" fmla="*/ 18 h 91"/>
                              <a:gd name="T4" fmla="*/ 0 w 1152"/>
                              <a:gd name="T5" fmla="*/ 20 h 91"/>
                              <a:gd name="T6" fmla="*/ 549 w 1152"/>
                              <a:gd name="T7" fmla="*/ 19 h 91"/>
                              <a:gd name="T8" fmla="*/ 1152 w 1152"/>
                              <a:gd name="T9" fmla="*/ 91 h 91"/>
                              <a:gd name="T10" fmla="*/ 1152 w 1152"/>
                              <a:gd name="T11" fmla="*/ 89 h 91"/>
                              <a:gd name="T12" fmla="*/ 549 w 1152"/>
                              <a:gd name="T13" fmla="*/ 17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52" h="91">
                                <a:moveTo>
                                  <a:pt x="549" y="17"/>
                                </a:moveTo>
                                <a:cubicBezTo>
                                  <a:pt x="255" y="0"/>
                                  <a:pt x="44" y="15"/>
                                  <a:pt x="0" y="18"/>
                                </a:cubicBezTo>
                                <a:cubicBezTo>
                                  <a:pt x="0" y="20"/>
                                  <a:pt x="0" y="20"/>
                                  <a:pt x="0" y="20"/>
                                </a:cubicBezTo>
                                <a:cubicBezTo>
                                  <a:pt x="44" y="17"/>
                                  <a:pt x="255" y="2"/>
                                  <a:pt x="549" y="19"/>
                                </a:cubicBezTo>
                                <a:cubicBezTo>
                                  <a:pt x="713" y="28"/>
                                  <a:pt x="923" y="49"/>
                                  <a:pt x="1152" y="91"/>
                                </a:cubicBezTo>
                                <a:cubicBezTo>
                                  <a:pt x="1152" y="89"/>
                                  <a:pt x="1152" y="89"/>
                                  <a:pt x="1152" y="89"/>
                                </a:cubicBezTo>
                                <a:cubicBezTo>
                                  <a:pt x="923" y="47"/>
                                  <a:pt x="713" y="26"/>
                                  <a:pt x="549" y="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Полилиния 25"/>
                        <wps:cNvSpPr>
                          <a:spLocks/>
                        </wps:cNvSpPr>
                        <wps:spPr bwMode="auto">
                          <a:xfrm>
                            <a:off x="1126457" y="1080455"/>
                            <a:ext cx="36774" cy="2553"/>
                          </a:xfrm>
                          <a:custGeom>
                            <a:avLst/>
                            <a:gdLst>
                              <a:gd name="T0" fmla="*/ 548 w 1152"/>
                              <a:gd name="T1" fmla="*/ 13 h 80"/>
                              <a:gd name="T2" fmla="*/ 0 w 1152"/>
                              <a:gd name="T3" fmla="*/ 20 h 80"/>
                              <a:gd name="T4" fmla="*/ 0 w 1152"/>
                              <a:gd name="T5" fmla="*/ 22 h 80"/>
                              <a:gd name="T6" fmla="*/ 548 w 1152"/>
                              <a:gd name="T7" fmla="*/ 15 h 80"/>
                              <a:gd name="T8" fmla="*/ 1152 w 1152"/>
                              <a:gd name="T9" fmla="*/ 80 h 80"/>
                              <a:gd name="T10" fmla="*/ 1152 w 1152"/>
                              <a:gd name="T11" fmla="*/ 78 h 80"/>
                              <a:gd name="T12" fmla="*/ 548 w 1152"/>
                              <a:gd name="T13" fmla="*/ 13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52" h="80">
                                <a:moveTo>
                                  <a:pt x="548" y="13"/>
                                </a:moveTo>
                                <a:cubicBezTo>
                                  <a:pt x="254" y="0"/>
                                  <a:pt x="44" y="16"/>
                                  <a:pt x="0" y="20"/>
                                </a:cubicBezTo>
                                <a:cubicBezTo>
                                  <a:pt x="0" y="22"/>
                                  <a:pt x="0" y="22"/>
                                  <a:pt x="0" y="22"/>
                                </a:cubicBezTo>
                                <a:cubicBezTo>
                                  <a:pt x="44" y="18"/>
                                  <a:pt x="254" y="2"/>
                                  <a:pt x="548" y="15"/>
                                </a:cubicBezTo>
                                <a:cubicBezTo>
                                  <a:pt x="712" y="22"/>
                                  <a:pt x="922" y="40"/>
                                  <a:pt x="1152" y="80"/>
                                </a:cubicBezTo>
                                <a:cubicBezTo>
                                  <a:pt x="1152" y="78"/>
                                  <a:pt x="1152" y="78"/>
                                  <a:pt x="1152" y="78"/>
                                </a:cubicBezTo>
                                <a:cubicBezTo>
                                  <a:pt x="922" y="38"/>
                                  <a:pt x="712" y="20"/>
                                  <a:pt x="548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Полилиния 26"/>
                        <wps:cNvSpPr>
                          <a:spLocks/>
                        </wps:cNvSpPr>
                        <wps:spPr bwMode="auto">
                          <a:xfrm>
                            <a:off x="1126553" y="1081221"/>
                            <a:ext cx="36678" cy="2106"/>
                          </a:xfrm>
                          <a:custGeom>
                            <a:avLst/>
                            <a:gdLst>
                              <a:gd name="T0" fmla="*/ 556 w 1149"/>
                              <a:gd name="T1" fmla="*/ 10 h 66"/>
                              <a:gd name="T2" fmla="*/ 0 w 1149"/>
                              <a:gd name="T3" fmla="*/ 27 h 66"/>
                              <a:gd name="T4" fmla="*/ 0 w 1149"/>
                              <a:gd name="T5" fmla="*/ 29 h 66"/>
                              <a:gd name="T6" fmla="*/ 556 w 1149"/>
                              <a:gd name="T7" fmla="*/ 12 h 66"/>
                              <a:gd name="T8" fmla="*/ 1149 w 1149"/>
                              <a:gd name="T9" fmla="*/ 66 h 66"/>
                              <a:gd name="T10" fmla="*/ 1149 w 1149"/>
                              <a:gd name="T11" fmla="*/ 64 h 66"/>
                              <a:gd name="T12" fmla="*/ 556 w 1149"/>
                              <a:gd name="T13" fmla="*/ 1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49" h="66">
                                <a:moveTo>
                                  <a:pt x="556" y="10"/>
                                </a:moveTo>
                                <a:cubicBezTo>
                                  <a:pt x="226" y="0"/>
                                  <a:pt x="2" y="26"/>
                                  <a:pt x="0" y="27"/>
                                </a:cubicBezTo>
                                <a:cubicBezTo>
                                  <a:pt x="0" y="29"/>
                                  <a:pt x="0" y="29"/>
                                  <a:pt x="0" y="29"/>
                                </a:cubicBezTo>
                                <a:cubicBezTo>
                                  <a:pt x="2" y="28"/>
                                  <a:pt x="226" y="2"/>
                                  <a:pt x="556" y="12"/>
                                </a:cubicBezTo>
                                <a:cubicBezTo>
                                  <a:pt x="718" y="17"/>
                                  <a:pt x="923" y="31"/>
                                  <a:pt x="1149" y="66"/>
                                </a:cubicBezTo>
                                <a:cubicBezTo>
                                  <a:pt x="1149" y="64"/>
                                  <a:pt x="1149" y="64"/>
                                  <a:pt x="1149" y="64"/>
                                </a:cubicBezTo>
                                <a:cubicBezTo>
                                  <a:pt x="923" y="29"/>
                                  <a:pt x="718" y="15"/>
                                  <a:pt x="556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F82D5F4" id="Группа 21" o:spid="_x0000_s1026" style="position:absolute;margin-left:1.65pt;margin-top:53.45pt;width:593.3pt;height:28.9pt;z-index:251671040;mso-position-horizontal-relative:page;mso-width-relative:margin" coordorigin="11264,10798" coordsize="368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">
                <v:shape id="Полилиния 22" o:spid="_x0000_s1027" style="position:absolute;left:11264;top:10798;width:368;height:26;visibility:visible;mso-wrap-style:square;v-text-anchor:top" coordsize="115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dt18QA&#10;AADbAAAADwAAAGRycy9kb3ducmV2LnhtbESPT0/DMAzF75P4DpGRuEw0hcOGyrJpAlVw4LI/gqvV&#10;mLSicaokW9tvjw9I3Gy95/d+3uwm36srxdQFNvBQlKCIm2A7dgbOp/r+CVTKyBb7wGRgpgS77c1i&#10;g5UNIx/oesxOSQinCg20OQ+V1qlpyWMqwkAs2neIHrOs0WkbcZRw3+vHslxpjx1LQ4sDvbTU/Bwv&#10;3sCqKdfx41LHz7fxa8bX2dVLtzfm7nbaP4PKNOV/89/1uxV8oZdfZAC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XbdfEAAAA2wAAAA8AAAAAAAAAAAAAAAAAmAIAAGRycy9k&#10;b3ducmV2LnhtbFBLBQYAAAAABAAEAPUAAACJAwAAAAA=&#10;" path="m550,16v164,8,373,26,602,66c1152,80,1152,80,1152,80,923,40,714,22,551,14,252,,40,17,,20v,2,,2,,2c40,19,252,2,550,16xe" fillcolor="#efb32f" stroked="f" strokecolor="#212120">
                  <v:shadow color="#8c8682"/>
                  <v:path arrowok="t" o:connecttype="custom" o:connectlocs="17557,511;36774,2618;36774,2554;17589,447;0,639;0,702;17557,511" o:connectangles="0,0,0,0,0,0,0"/>
                </v:shape>
                <v:shape id="Полилиния 23" o:spid="_x0000_s1028" style="position:absolute;left:11264;top:10809;width:368;height:26;visibility:visible;mso-wrap-style:square;v-text-anchor:top" coordsize="1152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ITMEA&#10;AADbAAAADwAAAGRycy9kb3ducmV2LnhtbERPS2sCMRC+F/ofwhS8lJrVgy2rUaSy6MGLD9rrsBmz&#10;SzeTJYnu7r83gtDbfHzPWax624gb+VA7VjAZZyCIS6drNgrOp+LjC0SIyBobx6RgoACr5evLAnPt&#10;Oj7Q7RiNSCEcclRQxdjmUoayIoth7FrixF2ctxgT9EZqj10Kt42cZtlMWqw5NVTY0ndF5d/xahXM&#10;yuzT76+F/9l2vwNuBlO8m7VSo7d+PQcRqY//4qd7p9P8CTx+S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byEzBAAAA2wAAAA8AAAAAAAAAAAAAAAAAmAIAAGRycy9kb3du&#10;cmV2LnhtbFBLBQYAAAAABAAEAPUAAACGAwAAAAA=&#10;" path="m,19v,2,,2,,2c53,16,259,2,544,15v165,8,377,26,608,67c1152,80,1152,80,1152,80,921,39,710,21,544,13,259,,53,14,,19xe" fillcolor="#efb32f" stroked="f" strokecolor="#212120">
                  <v:shadow color="#8c8682"/>
                  <v:path arrowok="t" o:connecttype="custom" o:connectlocs="0,607;0,670;17366,479;36774,2618;36774,2554;17366,415;0,607" o:connectangles="0,0,0,0,0,0,0"/>
                </v:shape>
                <v:shape id="Полилиния 24" o:spid="_x0000_s1029" style="position:absolute;left:11264;top:10801;width:368;height:30;visibility:visible;mso-wrap-style:square;v-text-anchor:top" coordsize="1152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zgbMEA&#10;AADbAAAADwAAAGRycy9kb3ducmV2LnhtbERPS4vCMBC+C/6HMII3Te1B1moUWV0UPGm9eJttpo/d&#10;ZlKabK3/3iwI3ubje85q05tadNS6yrKC2TQCQZxZXXGh4Jp+TT5AOI+ssbZMCh7kYLMeDlaYaHvn&#10;M3UXX4gQwi5BBaX3TSKly0oy6Ka2IQ5cbluDPsC2kLrFewg3tYyjaC4NVhwaSmzos6Ts9/JnFOhr&#10;Xnxvo9ztZ4c4vnU/u8dpkSo1HvXbJQhPvX+LX+6jDvNj+P8lHC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c4GzBAAAA2wAAAA8AAAAAAAAAAAAAAAAAmAIAAGRycy9kb3du&#10;cmV2LnhtbFBLBQYAAAAABAAEAPUAAACGAwAAAAA=&#10;" path="m549,17c255,,44,15,,18v,2,,2,,2c44,17,255,2,549,19v164,9,374,30,603,72c1152,89,1152,89,1152,89,923,47,713,26,549,17xe" fillcolor="#fffffe" stroked="f" strokecolor="#212120">
                  <v:shadow color="#8c8682"/>
                  <v:path arrowok="t" o:connecttype="custom" o:connectlocs="17525,543;0,575;0,638;17525,607;36774,2905;36774,2841;17525,543" o:connectangles="0,0,0,0,0,0,0"/>
                </v:shape>
                <v:shape id="Полилиния 25" o:spid="_x0000_s1030" style="position:absolute;left:11264;top:10804;width:368;height:26;visibility:visible;mso-wrap-style:square;v-text-anchor:top" coordsize="1152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IAN8AA&#10;AADbAAAADwAAAGRycy9kb3ducmV2LnhtbERPzWqDQBC+B/IOywR6i2srlGCzEWmoeEmhMQ8wuFMV&#10;3VlxN2r79N1Cobf5+H7nmK1mEDNNrrOs4DGKQRDXVnfcKLhVb/sDCOeRNQ6WScEXOchO280RU20X&#10;/qD56hsRQtilqKD1fkyldHVLBl1kR+LAfdrJoA9waqSecAnhZpBPcfwsDXYcGloc6bWlur/ejQIu&#10;yvcLzsXhvCTm+zJy1cu8Uupht+YvIDyt/l/85y51mJ/A7y/hAHn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9IAN8AAAADbAAAADwAAAAAAAAAAAAAAAACYAgAAZHJzL2Rvd25y&#10;ZXYueG1sUEsFBgAAAAAEAAQA9QAAAIUDAAAAAA==&#10;" path="m548,13c254,,44,16,,20v,2,,2,,2c44,18,254,2,548,15v164,7,374,25,604,65c1152,78,1152,78,1152,78,922,38,712,20,548,13xe" fillcolor="#fffffe" stroked="f" strokecolor="#212120">
                  <v:shadow color="#8c8682"/>
                  <v:path arrowok="t" o:connecttype="custom" o:connectlocs="17493,415;0,638;0,702;17493,479;36774,2553;36774,2489;17493,415" o:connectangles="0,0,0,0,0,0,0"/>
                </v:shape>
                <v:shape id="Полилиния 26" o:spid="_x0000_s1031" style="position:absolute;left:11265;top:10812;width:367;height:21;visibility:visible;mso-wrap-style:square;v-text-anchor:top" coordsize="1149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BGOMUA&#10;AADbAAAADwAAAGRycy9kb3ducmV2LnhtbESPQWvCQBCF7wX/wzJCb3UTKaVEVykBRZpLo6L0NmSn&#10;SWx2NuyuMf333ULB2wzvzfveLNej6cRAzreWFaSzBARxZXXLtYLjYfP0CsIHZI2dZVLwQx7Wq8nD&#10;EjNtb1zSsA+1iCHsM1TQhNBnUvqqIYN+ZnviqH1ZZzDE1dVSO7zFcNPJeZK8SIMtR0KDPeUNVd/7&#10;q4lcV6Tl+2e+ufjjufiY707pxWyVepyObwsQgcZwN/9f73Ss/wx/v8QB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EY4xQAAANsAAAAPAAAAAAAAAAAAAAAAAJgCAABkcnMv&#10;ZG93bnJldi54bWxQSwUGAAAAAAQABAD1AAAAigMAAAAA&#10;" path="m556,10c226,,2,26,,27v,2,,2,,2c2,28,226,2,556,12v162,5,367,19,593,54c1149,64,1149,64,1149,64,923,29,718,15,556,10xe" fillcolor="#fffffe" stroked="f" strokecolor="#212120">
                  <v:shadow color="#8c8682"/>
                  <v:path arrowok="t" o:connecttype="custom" o:connectlocs="17748,319;0,862;0,925;17748,383;36678,2106;36678,2042;17748,319" o:connectangles="0,0,0,0,0,0,0"/>
                </v:shape>
                <w10:wrap anchorx="page"/>
              </v:group>
            </w:pict>
          </mc:Fallback>
        </mc:AlternateContent>
      </w:r>
      <w:r w:rsidR="006F057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37B30AA" wp14:editId="122AB515">
                <wp:simplePos x="0" y="0"/>
                <wp:positionH relativeFrom="column">
                  <wp:posOffset>3653790</wp:posOffset>
                </wp:positionH>
                <wp:positionV relativeFrom="paragraph">
                  <wp:posOffset>984885</wp:posOffset>
                </wp:positionV>
                <wp:extent cx="2091055" cy="400050"/>
                <wp:effectExtent l="0" t="0" r="4445" b="0"/>
                <wp:wrapNone/>
                <wp:docPr id="23" name="Надпись 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9035A" w:rsidRPr="006F057E" w:rsidRDefault="00640E7A">
                            <w:pPr>
                              <w:widowControl w:val="0"/>
                              <w:spacing w:line="40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6F057E">
                              <w:rPr>
                                <w:rFonts w:ascii="Arial" w:eastAsia="Arial" w:hAnsi="Arial" w:cs="Arial"/>
                                <w:color w:val="FFFFFE"/>
                                <w:spacing w:val="40"/>
                                <w:w w:val="90"/>
                                <w:sz w:val="28"/>
                                <w:szCs w:val="28"/>
                                <w:lang w:bidi="ru-RU"/>
                              </w:rPr>
                              <w:t>технологическое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7B30AA" id="Надпись 15" o:spid="_x0000_s1028" type="#_x0000_t202" style="position:absolute;margin-left:287.7pt;margin-top:77.55pt;width:164.65pt;height:31.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" filled="f" fillcolor="#fffffe" stroked="f" strokecolor="#212120" insetpen="t">
                <v:textbox inset="2.88pt,2.88pt,2.88pt,2.88pt">
                  <w:txbxContent>
                    <w:p w:rsidR="0039035A" w:rsidRPr="006F057E" w:rsidRDefault="00640E7A">
                      <w:pPr>
                        <w:widowControl w:val="0"/>
                        <w:spacing w:line="400" w:lineRule="exact"/>
                        <w:rPr>
                          <w:rFonts w:ascii="Arial" w:hAnsi="Arial" w:cs="Arial"/>
                          <w:color w:val="FFFFFE"/>
                          <w:w w:val="90"/>
                          <w:sz w:val="28"/>
                          <w:szCs w:val="28"/>
                        </w:rPr>
                      </w:pPr>
                      <w:r w:rsidRPr="006F057E">
                        <w:rPr>
                          <w:rFonts w:ascii="Arial" w:eastAsia="Arial" w:hAnsi="Arial" w:cs="Arial"/>
                          <w:color w:val="FFFFFE"/>
                          <w:spacing w:val="40"/>
                          <w:w w:val="90"/>
                          <w:sz w:val="28"/>
                          <w:szCs w:val="28"/>
                          <w:lang w:bidi="ru-RU"/>
                        </w:rPr>
                        <w:t>технологическое</w:t>
                      </w:r>
                    </w:p>
                  </w:txbxContent>
                </v:textbox>
              </v:shape>
            </w:pict>
          </mc:Fallback>
        </mc:AlternateContent>
      </w:r>
      <w:r w:rsidR="006F057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26C9261" wp14:editId="3416AFC3">
                <wp:simplePos x="0" y="0"/>
                <wp:positionH relativeFrom="column">
                  <wp:posOffset>2958465</wp:posOffset>
                </wp:positionH>
                <wp:positionV relativeFrom="paragraph">
                  <wp:posOffset>7992745</wp:posOffset>
                </wp:positionV>
                <wp:extent cx="1097280" cy="257810"/>
                <wp:effectExtent l="0" t="0" r="7620" b="8890"/>
                <wp:wrapNone/>
                <wp:docPr id="63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909ED" w:rsidRPr="006F057E" w:rsidRDefault="003909ED" w:rsidP="003909ED">
                            <w:pPr>
                              <w:widowControl w:val="0"/>
                              <w:spacing w:line="26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6F057E">
                              <w:rPr>
                                <w:rFonts w:ascii="Arial" w:eastAsia="Arial" w:hAnsi="Arial" w:cs="Arial"/>
                                <w:color w:val="FFFFFE"/>
                                <w:spacing w:val="20"/>
                                <w:w w:val="90"/>
                                <w:sz w:val="18"/>
                                <w:szCs w:val="18"/>
                                <w:lang w:bidi="ru-RU"/>
                              </w:rPr>
                              <w:t>технологическое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6C9261" id="Надпись 41" o:spid="_x0000_s1029" type="#_x0000_t202" style="position:absolute;margin-left:232.95pt;margin-top:629.35pt;width:86.4pt;height:20.3pt;z-index:25161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" filled="f" fillcolor="#fffffe" stroked="f" strokecolor="#212120" insetpen="t">
                <v:textbox inset="2.88pt,2.88pt,2.88pt,2.88pt">
                  <w:txbxContent>
                    <w:p w:rsidR="003909ED" w:rsidRPr="006F057E" w:rsidRDefault="003909ED" w:rsidP="003909ED">
                      <w:pPr>
                        <w:widowControl w:val="0"/>
                        <w:spacing w:line="260" w:lineRule="exact"/>
                        <w:rPr>
                          <w:rFonts w:ascii="Arial" w:hAnsi="Arial" w:cs="Arial"/>
                          <w:color w:val="FFFFFE"/>
                          <w:w w:val="90"/>
                          <w:sz w:val="18"/>
                          <w:szCs w:val="18"/>
                        </w:rPr>
                      </w:pPr>
                      <w:r w:rsidRPr="006F057E">
                        <w:rPr>
                          <w:rFonts w:ascii="Arial" w:eastAsia="Arial" w:hAnsi="Arial" w:cs="Arial"/>
                          <w:color w:val="FFFFFE"/>
                          <w:spacing w:val="20"/>
                          <w:w w:val="90"/>
                          <w:sz w:val="18"/>
                          <w:szCs w:val="18"/>
                          <w:lang w:bidi="ru-RU"/>
                        </w:rPr>
                        <w:t>технологическое</w:t>
                      </w:r>
                    </w:p>
                  </w:txbxContent>
                </v:textbox>
              </v:shape>
            </w:pict>
          </mc:Fallback>
        </mc:AlternateContent>
      </w:r>
      <w:r w:rsidR="00D529EA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 wp14:anchorId="58727A21" wp14:editId="4A18483A">
                <wp:simplePos x="0" y="0"/>
                <wp:positionH relativeFrom="column">
                  <wp:posOffset>1895475</wp:posOffset>
                </wp:positionH>
                <wp:positionV relativeFrom="paragraph">
                  <wp:posOffset>1414780</wp:posOffset>
                </wp:positionV>
                <wp:extent cx="869950" cy="713740"/>
                <wp:effectExtent l="0" t="0" r="6350" b="0"/>
                <wp:wrapNone/>
                <wp:docPr id="68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0" cy="713740"/>
                          <a:chOff x="1062385" y="1093280"/>
                          <a:chExt cx="8698" cy="7137"/>
                        </a:xfrm>
                      </wpg:grpSpPr>
                      <wps:wsp>
                        <wps:cNvPr id="69" name="Полилиния 47"/>
                        <wps:cNvSpPr>
                          <a:spLocks noEditPoints="1"/>
                        </wps:cNvSpPr>
                        <wps:spPr bwMode="auto">
                          <a:xfrm>
                            <a:off x="1065921" y="1095287"/>
                            <a:ext cx="5162" cy="5130"/>
                          </a:xfrm>
                          <a:custGeom>
                            <a:avLst/>
                            <a:gdLst>
                              <a:gd name="T0" fmla="*/ 61 w 162"/>
                              <a:gd name="T1" fmla="*/ 18 h 161"/>
                              <a:gd name="T2" fmla="*/ 38 w 162"/>
                              <a:gd name="T3" fmla="*/ 10 h 161"/>
                              <a:gd name="T4" fmla="*/ 23 w 162"/>
                              <a:gd name="T5" fmla="*/ 50 h 161"/>
                              <a:gd name="T6" fmla="*/ 0 w 162"/>
                              <a:gd name="T7" fmla="*/ 61 h 161"/>
                              <a:gd name="T8" fmla="*/ 19 w 162"/>
                              <a:gd name="T9" fmla="*/ 100 h 161"/>
                              <a:gd name="T10" fmla="*/ 10 w 162"/>
                              <a:gd name="T11" fmla="*/ 124 h 161"/>
                              <a:gd name="T12" fmla="*/ 51 w 162"/>
                              <a:gd name="T13" fmla="*/ 139 h 161"/>
                              <a:gd name="T14" fmla="*/ 61 w 162"/>
                              <a:gd name="T15" fmla="*/ 161 h 161"/>
                              <a:gd name="T16" fmla="*/ 101 w 162"/>
                              <a:gd name="T17" fmla="*/ 143 h 161"/>
                              <a:gd name="T18" fmla="*/ 124 w 162"/>
                              <a:gd name="T19" fmla="*/ 152 h 161"/>
                              <a:gd name="T20" fmla="*/ 139 w 162"/>
                              <a:gd name="T21" fmla="*/ 111 h 161"/>
                              <a:gd name="T22" fmla="*/ 162 w 162"/>
                              <a:gd name="T23" fmla="*/ 100 h 161"/>
                              <a:gd name="T24" fmla="*/ 143 w 162"/>
                              <a:gd name="T25" fmla="*/ 61 h 161"/>
                              <a:gd name="T26" fmla="*/ 152 w 162"/>
                              <a:gd name="T27" fmla="*/ 38 h 161"/>
                              <a:gd name="T28" fmla="*/ 111 w 162"/>
                              <a:gd name="T29" fmla="*/ 23 h 161"/>
                              <a:gd name="T30" fmla="*/ 101 w 162"/>
                              <a:gd name="T31" fmla="*/ 0 h 161"/>
                              <a:gd name="T32" fmla="*/ 97 w 162"/>
                              <a:gd name="T33" fmla="*/ 4 h 161"/>
                              <a:gd name="T34" fmla="*/ 98 w 162"/>
                              <a:gd name="T35" fmla="*/ 21 h 161"/>
                              <a:gd name="T36" fmla="*/ 112 w 162"/>
                              <a:gd name="T37" fmla="*/ 27 h 161"/>
                              <a:gd name="T38" fmla="*/ 146 w 162"/>
                              <a:gd name="T39" fmla="*/ 38 h 161"/>
                              <a:gd name="T40" fmla="*/ 135 w 162"/>
                              <a:gd name="T41" fmla="*/ 51 h 161"/>
                              <a:gd name="T42" fmla="*/ 141 w 162"/>
                              <a:gd name="T43" fmla="*/ 65 h 161"/>
                              <a:gd name="T44" fmla="*/ 158 w 162"/>
                              <a:gd name="T45" fmla="*/ 96 h 161"/>
                              <a:gd name="T46" fmla="*/ 140 w 162"/>
                              <a:gd name="T47" fmla="*/ 98 h 161"/>
                              <a:gd name="T48" fmla="*/ 134 w 162"/>
                              <a:gd name="T49" fmla="*/ 112 h 161"/>
                              <a:gd name="T50" fmla="*/ 124 w 162"/>
                              <a:gd name="T51" fmla="*/ 146 h 161"/>
                              <a:gd name="T52" fmla="*/ 111 w 162"/>
                              <a:gd name="T53" fmla="*/ 135 h 161"/>
                              <a:gd name="T54" fmla="*/ 97 w 162"/>
                              <a:gd name="T55" fmla="*/ 140 h 161"/>
                              <a:gd name="T56" fmla="*/ 65 w 162"/>
                              <a:gd name="T57" fmla="*/ 157 h 161"/>
                              <a:gd name="T58" fmla="*/ 64 w 162"/>
                              <a:gd name="T59" fmla="*/ 140 h 161"/>
                              <a:gd name="T60" fmla="*/ 50 w 162"/>
                              <a:gd name="T61" fmla="*/ 134 h 161"/>
                              <a:gd name="T62" fmla="*/ 16 w 162"/>
                              <a:gd name="T63" fmla="*/ 124 h 161"/>
                              <a:gd name="T64" fmla="*/ 27 w 162"/>
                              <a:gd name="T65" fmla="*/ 110 h 161"/>
                              <a:gd name="T66" fmla="*/ 21 w 162"/>
                              <a:gd name="T67" fmla="*/ 96 h 161"/>
                              <a:gd name="T68" fmla="*/ 4 w 162"/>
                              <a:gd name="T69" fmla="*/ 65 h 161"/>
                              <a:gd name="T70" fmla="*/ 22 w 162"/>
                              <a:gd name="T71" fmla="*/ 63 h 161"/>
                              <a:gd name="T72" fmla="*/ 28 w 162"/>
                              <a:gd name="T73" fmla="*/ 50 h 161"/>
                              <a:gd name="T74" fmla="*/ 38 w 162"/>
                              <a:gd name="T75" fmla="*/ 15 h 161"/>
                              <a:gd name="T76" fmla="*/ 51 w 162"/>
                              <a:gd name="T77" fmla="*/ 27 h 161"/>
                              <a:gd name="T78" fmla="*/ 65 w 162"/>
                              <a:gd name="T79" fmla="*/ 21 h 161"/>
                              <a:gd name="T80" fmla="*/ 97 w 162"/>
                              <a:gd name="T81" fmla="*/ 4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62" h="161">
                                <a:moveTo>
                                  <a:pt x="61" y="0"/>
                                </a:moveTo>
                                <a:cubicBezTo>
                                  <a:pt x="61" y="0"/>
                                  <a:pt x="61" y="16"/>
                                  <a:pt x="61" y="18"/>
                                </a:cubicBezTo>
                                <a:cubicBezTo>
                                  <a:pt x="58" y="19"/>
                                  <a:pt x="54" y="21"/>
                                  <a:pt x="51" y="23"/>
                                </a:cubicBezTo>
                                <a:cubicBezTo>
                                  <a:pt x="49" y="21"/>
                                  <a:pt x="38" y="10"/>
                                  <a:pt x="38" y="10"/>
                                </a:cubicBezTo>
                                <a:cubicBezTo>
                                  <a:pt x="10" y="38"/>
                                  <a:pt x="10" y="38"/>
                                  <a:pt x="10" y="38"/>
                                </a:cubicBezTo>
                                <a:cubicBezTo>
                                  <a:pt x="10" y="38"/>
                                  <a:pt x="21" y="49"/>
                                  <a:pt x="23" y="50"/>
                                </a:cubicBezTo>
                                <a:cubicBezTo>
                                  <a:pt x="21" y="54"/>
                                  <a:pt x="20" y="57"/>
                                  <a:pt x="19" y="61"/>
                                </a:cubicBezTo>
                                <a:cubicBezTo>
                                  <a:pt x="16" y="61"/>
                                  <a:pt x="0" y="61"/>
                                  <a:pt x="0" y="61"/>
                                </a:cubicBezTo>
                                <a:cubicBezTo>
                                  <a:pt x="0" y="100"/>
                                  <a:pt x="0" y="100"/>
                                  <a:pt x="0" y="100"/>
                                </a:cubicBezTo>
                                <a:cubicBezTo>
                                  <a:pt x="0" y="100"/>
                                  <a:pt x="16" y="100"/>
                                  <a:pt x="19" y="100"/>
                                </a:cubicBezTo>
                                <a:cubicBezTo>
                                  <a:pt x="20" y="104"/>
                                  <a:pt x="21" y="108"/>
                                  <a:pt x="23" y="111"/>
                                </a:cubicBezTo>
                                <a:cubicBezTo>
                                  <a:pt x="21" y="112"/>
                                  <a:pt x="10" y="124"/>
                                  <a:pt x="10" y="124"/>
                                </a:cubicBezTo>
                                <a:cubicBezTo>
                                  <a:pt x="38" y="152"/>
                                  <a:pt x="38" y="152"/>
                                  <a:pt x="38" y="152"/>
                                </a:cubicBezTo>
                                <a:cubicBezTo>
                                  <a:pt x="38" y="152"/>
                                  <a:pt x="49" y="140"/>
                                  <a:pt x="51" y="139"/>
                                </a:cubicBezTo>
                                <a:cubicBezTo>
                                  <a:pt x="54" y="141"/>
                                  <a:pt x="58" y="142"/>
                                  <a:pt x="61" y="143"/>
                                </a:cubicBezTo>
                                <a:cubicBezTo>
                                  <a:pt x="61" y="145"/>
                                  <a:pt x="61" y="161"/>
                                  <a:pt x="61" y="161"/>
                                </a:cubicBezTo>
                                <a:cubicBezTo>
                                  <a:pt x="101" y="161"/>
                                  <a:pt x="101" y="161"/>
                                  <a:pt x="101" y="161"/>
                                </a:cubicBezTo>
                                <a:cubicBezTo>
                                  <a:pt x="101" y="161"/>
                                  <a:pt x="101" y="145"/>
                                  <a:pt x="101" y="143"/>
                                </a:cubicBezTo>
                                <a:cubicBezTo>
                                  <a:pt x="104" y="142"/>
                                  <a:pt x="108" y="141"/>
                                  <a:pt x="111" y="139"/>
                                </a:cubicBezTo>
                                <a:cubicBezTo>
                                  <a:pt x="113" y="140"/>
                                  <a:pt x="124" y="152"/>
                                  <a:pt x="124" y="152"/>
                                </a:cubicBezTo>
                                <a:cubicBezTo>
                                  <a:pt x="152" y="124"/>
                                  <a:pt x="152" y="124"/>
                                  <a:pt x="152" y="124"/>
                                </a:cubicBezTo>
                                <a:cubicBezTo>
                                  <a:pt x="152" y="124"/>
                                  <a:pt x="141" y="112"/>
                                  <a:pt x="139" y="111"/>
                                </a:cubicBezTo>
                                <a:cubicBezTo>
                                  <a:pt x="141" y="108"/>
                                  <a:pt x="142" y="104"/>
                                  <a:pt x="143" y="100"/>
                                </a:cubicBezTo>
                                <a:cubicBezTo>
                                  <a:pt x="146" y="100"/>
                                  <a:pt x="162" y="100"/>
                                  <a:pt x="162" y="100"/>
                                </a:cubicBezTo>
                                <a:cubicBezTo>
                                  <a:pt x="162" y="61"/>
                                  <a:pt x="162" y="61"/>
                                  <a:pt x="162" y="61"/>
                                </a:cubicBezTo>
                                <a:cubicBezTo>
                                  <a:pt x="162" y="61"/>
                                  <a:pt x="146" y="61"/>
                                  <a:pt x="143" y="61"/>
                                </a:cubicBezTo>
                                <a:cubicBezTo>
                                  <a:pt x="142" y="57"/>
                                  <a:pt x="141" y="54"/>
                                  <a:pt x="139" y="50"/>
                                </a:cubicBezTo>
                                <a:cubicBezTo>
                                  <a:pt x="141" y="49"/>
                                  <a:pt x="152" y="38"/>
                                  <a:pt x="152" y="38"/>
                                </a:cubicBezTo>
                                <a:cubicBezTo>
                                  <a:pt x="124" y="10"/>
                                  <a:pt x="124" y="10"/>
                                  <a:pt x="124" y="10"/>
                                </a:cubicBezTo>
                                <a:cubicBezTo>
                                  <a:pt x="124" y="10"/>
                                  <a:pt x="113" y="21"/>
                                  <a:pt x="111" y="23"/>
                                </a:cubicBezTo>
                                <a:cubicBezTo>
                                  <a:pt x="108" y="21"/>
                                  <a:pt x="104" y="19"/>
                                  <a:pt x="101" y="18"/>
                                </a:cubicBezTo>
                                <a:cubicBezTo>
                                  <a:pt x="101" y="16"/>
                                  <a:pt x="101" y="0"/>
                                  <a:pt x="101" y="0"/>
                                </a:cubicBezTo>
                                <a:lnTo>
                                  <a:pt x="61" y="0"/>
                                </a:lnTo>
                                <a:close/>
                                <a:moveTo>
                                  <a:pt x="97" y="4"/>
                                </a:moveTo>
                                <a:cubicBezTo>
                                  <a:pt x="97" y="7"/>
                                  <a:pt x="97" y="21"/>
                                  <a:pt x="97" y="21"/>
                                </a:cubicBezTo>
                                <a:cubicBezTo>
                                  <a:pt x="98" y="21"/>
                                  <a:pt x="98" y="21"/>
                                  <a:pt x="98" y="21"/>
                                </a:cubicBezTo>
                                <a:cubicBezTo>
                                  <a:pt x="103" y="23"/>
                                  <a:pt x="107" y="24"/>
                                  <a:pt x="111" y="27"/>
                                </a:cubicBezTo>
                                <a:cubicBezTo>
                                  <a:pt x="112" y="27"/>
                                  <a:pt x="112" y="27"/>
                                  <a:pt x="112" y="27"/>
                                </a:cubicBezTo>
                                <a:cubicBezTo>
                                  <a:pt x="112" y="27"/>
                                  <a:pt x="122" y="18"/>
                                  <a:pt x="124" y="15"/>
                                </a:cubicBezTo>
                                <a:cubicBezTo>
                                  <a:pt x="126" y="18"/>
                                  <a:pt x="144" y="35"/>
                                  <a:pt x="146" y="38"/>
                                </a:cubicBezTo>
                                <a:cubicBezTo>
                                  <a:pt x="144" y="40"/>
                                  <a:pt x="134" y="50"/>
                                  <a:pt x="134" y="50"/>
                                </a:cubicBezTo>
                                <a:cubicBezTo>
                                  <a:pt x="135" y="51"/>
                                  <a:pt x="135" y="51"/>
                                  <a:pt x="135" y="51"/>
                                </a:cubicBezTo>
                                <a:cubicBezTo>
                                  <a:pt x="137" y="55"/>
                                  <a:pt x="139" y="59"/>
                                  <a:pt x="140" y="63"/>
                                </a:cubicBezTo>
                                <a:cubicBezTo>
                                  <a:pt x="141" y="65"/>
                                  <a:pt x="141" y="65"/>
                                  <a:pt x="141" y="65"/>
                                </a:cubicBezTo>
                                <a:cubicBezTo>
                                  <a:pt x="141" y="65"/>
                                  <a:pt x="154" y="65"/>
                                  <a:pt x="158" y="65"/>
                                </a:cubicBezTo>
                                <a:cubicBezTo>
                                  <a:pt x="158" y="68"/>
                                  <a:pt x="158" y="93"/>
                                  <a:pt x="158" y="96"/>
                                </a:cubicBezTo>
                                <a:cubicBezTo>
                                  <a:pt x="154" y="96"/>
                                  <a:pt x="141" y="96"/>
                                  <a:pt x="141" y="96"/>
                                </a:cubicBezTo>
                                <a:cubicBezTo>
                                  <a:pt x="140" y="98"/>
                                  <a:pt x="140" y="98"/>
                                  <a:pt x="140" y="98"/>
                                </a:cubicBezTo>
                                <a:cubicBezTo>
                                  <a:pt x="139" y="102"/>
                                  <a:pt x="137" y="106"/>
                                  <a:pt x="135" y="110"/>
                                </a:cubicBezTo>
                                <a:cubicBezTo>
                                  <a:pt x="134" y="112"/>
                                  <a:pt x="134" y="112"/>
                                  <a:pt x="134" y="112"/>
                                </a:cubicBezTo>
                                <a:cubicBezTo>
                                  <a:pt x="134" y="112"/>
                                  <a:pt x="144" y="121"/>
                                  <a:pt x="146" y="124"/>
                                </a:cubicBezTo>
                                <a:cubicBezTo>
                                  <a:pt x="144" y="126"/>
                                  <a:pt x="126" y="144"/>
                                  <a:pt x="124" y="146"/>
                                </a:cubicBezTo>
                                <a:cubicBezTo>
                                  <a:pt x="122" y="144"/>
                                  <a:pt x="112" y="134"/>
                                  <a:pt x="112" y="134"/>
                                </a:cubicBezTo>
                                <a:cubicBezTo>
                                  <a:pt x="111" y="135"/>
                                  <a:pt x="111" y="135"/>
                                  <a:pt x="111" y="135"/>
                                </a:cubicBezTo>
                                <a:cubicBezTo>
                                  <a:pt x="107" y="137"/>
                                  <a:pt x="103" y="139"/>
                                  <a:pt x="98" y="140"/>
                                </a:cubicBezTo>
                                <a:cubicBezTo>
                                  <a:pt x="97" y="140"/>
                                  <a:pt x="97" y="140"/>
                                  <a:pt x="97" y="140"/>
                                </a:cubicBezTo>
                                <a:cubicBezTo>
                                  <a:pt x="97" y="140"/>
                                  <a:pt x="97" y="154"/>
                                  <a:pt x="97" y="157"/>
                                </a:cubicBezTo>
                                <a:cubicBezTo>
                                  <a:pt x="93" y="157"/>
                                  <a:pt x="69" y="157"/>
                                  <a:pt x="65" y="157"/>
                                </a:cubicBezTo>
                                <a:cubicBezTo>
                                  <a:pt x="65" y="154"/>
                                  <a:pt x="65" y="140"/>
                                  <a:pt x="65" y="140"/>
                                </a:cubicBezTo>
                                <a:cubicBezTo>
                                  <a:pt x="64" y="140"/>
                                  <a:pt x="64" y="140"/>
                                  <a:pt x="64" y="140"/>
                                </a:cubicBezTo>
                                <a:cubicBezTo>
                                  <a:pt x="59" y="139"/>
                                  <a:pt x="55" y="137"/>
                                  <a:pt x="51" y="135"/>
                                </a:cubicBezTo>
                                <a:cubicBezTo>
                                  <a:pt x="50" y="134"/>
                                  <a:pt x="50" y="134"/>
                                  <a:pt x="50" y="134"/>
                                </a:cubicBezTo>
                                <a:cubicBezTo>
                                  <a:pt x="50" y="134"/>
                                  <a:pt x="40" y="144"/>
                                  <a:pt x="38" y="146"/>
                                </a:cubicBezTo>
                                <a:cubicBezTo>
                                  <a:pt x="36" y="144"/>
                                  <a:pt x="18" y="126"/>
                                  <a:pt x="16" y="124"/>
                                </a:cubicBezTo>
                                <a:cubicBezTo>
                                  <a:pt x="18" y="121"/>
                                  <a:pt x="28" y="112"/>
                                  <a:pt x="28" y="112"/>
                                </a:cubicBezTo>
                                <a:cubicBezTo>
                                  <a:pt x="27" y="110"/>
                                  <a:pt x="27" y="110"/>
                                  <a:pt x="27" y="110"/>
                                </a:cubicBezTo>
                                <a:cubicBezTo>
                                  <a:pt x="25" y="106"/>
                                  <a:pt x="23" y="102"/>
                                  <a:pt x="22" y="98"/>
                                </a:cubicBezTo>
                                <a:cubicBezTo>
                                  <a:pt x="21" y="96"/>
                                  <a:pt x="21" y="96"/>
                                  <a:pt x="21" y="96"/>
                                </a:cubicBezTo>
                                <a:cubicBezTo>
                                  <a:pt x="21" y="96"/>
                                  <a:pt x="7" y="96"/>
                                  <a:pt x="4" y="96"/>
                                </a:cubicBezTo>
                                <a:cubicBezTo>
                                  <a:pt x="4" y="93"/>
                                  <a:pt x="4" y="68"/>
                                  <a:pt x="4" y="65"/>
                                </a:cubicBezTo>
                                <a:cubicBezTo>
                                  <a:pt x="7" y="65"/>
                                  <a:pt x="21" y="65"/>
                                  <a:pt x="21" y="65"/>
                                </a:cubicBezTo>
                                <a:cubicBezTo>
                                  <a:pt x="22" y="63"/>
                                  <a:pt x="22" y="63"/>
                                  <a:pt x="22" y="63"/>
                                </a:cubicBezTo>
                                <a:cubicBezTo>
                                  <a:pt x="23" y="59"/>
                                  <a:pt x="25" y="55"/>
                                  <a:pt x="27" y="51"/>
                                </a:cubicBezTo>
                                <a:cubicBezTo>
                                  <a:pt x="28" y="50"/>
                                  <a:pt x="28" y="50"/>
                                  <a:pt x="28" y="50"/>
                                </a:cubicBezTo>
                                <a:cubicBezTo>
                                  <a:pt x="28" y="50"/>
                                  <a:pt x="18" y="40"/>
                                  <a:pt x="16" y="38"/>
                                </a:cubicBezTo>
                                <a:cubicBezTo>
                                  <a:pt x="18" y="35"/>
                                  <a:pt x="36" y="18"/>
                                  <a:pt x="38" y="15"/>
                                </a:cubicBezTo>
                                <a:cubicBezTo>
                                  <a:pt x="40" y="18"/>
                                  <a:pt x="50" y="27"/>
                                  <a:pt x="50" y="27"/>
                                </a:cubicBezTo>
                                <a:cubicBezTo>
                                  <a:pt x="51" y="27"/>
                                  <a:pt x="51" y="27"/>
                                  <a:pt x="51" y="27"/>
                                </a:cubicBezTo>
                                <a:cubicBezTo>
                                  <a:pt x="55" y="24"/>
                                  <a:pt x="59" y="23"/>
                                  <a:pt x="64" y="21"/>
                                </a:cubicBezTo>
                                <a:cubicBezTo>
                                  <a:pt x="65" y="21"/>
                                  <a:pt x="65" y="21"/>
                                  <a:pt x="65" y="21"/>
                                </a:cubicBezTo>
                                <a:cubicBezTo>
                                  <a:pt x="65" y="21"/>
                                  <a:pt x="65" y="7"/>
                                  <a:pt x="65" y="4"/>
                                </a:cubicBezTo>
                                <a:cubicBezTo>
                                  <a:pt x="69" y="4"/>
                                  <a:pt x="93" y="4"/>
                                  <a:pt x="97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Полилиния 48"/>
                        <wps:cNvSpPr>
                          <a:spLocks noEditPoints="1"/>
                        </wps:cNvSpPr>
                        <wps:spPr bwMode="auto">
                          <a:xfrm>
                            <a:off x="1062385" y="1093280"/>
                            <a:ext cx="3727" cy="3728"/>
                          </a:xfrm>
                          <a:custGeom>
                            <a:avLst/>
                            <a:gdLst>
                              <a:gd name="T0" fmla="*/ 44 w 117"/>
                              <a:gd name="T1" fmla="*/ 13 h 117"/>
                              <a:gd name="T2" fmla="*/ 28 w 117"/>
                              <a:gd name="T3" fmla="*/ 6 h 117"/>
                              <a:gd name="T4" fmla="*/ 16 w 117"/>
                              <a:gd name="T5" fmla="*/ 37 h 117"/>
                              <a:gd name="T6" fmla="*/ 0 w 117"/>
                              <a:gd name="T7" fmla="*/ 44 h 117"/>
                              <a:gd name="T8" fmla="*/ 13 w 117"/>
                              <a:gd name="T9" fmla="*/ 73 h 117"/>
                              <a:gd name="T10" fmla="*/ 7 w 117"/>
                              <a:gd name="T11" fmla="*/ 89 h 117"/>
                              <a:gd name="T12" fmla="*/ 37 w 117"/>
                              <a:gd name="T13" fmla="*/ 101 h 117"/>
                              <a:gd name="T14" fmla="*/ 44 w 117"/>
                              <a:gd name="T15" fmla="*/ 117 h 117"/>
                              <a:gd name="T16" fmla="*/ 73 w 117"/>
                              <a:gd name="T17" fmla="*/ 104 h 117"/>
                              <a:gd name="T18" fmla="*/ 90 w 117"/>
                              <a:gd name="T19" fmla="*/ 110 h 117"/>
                              <a:gd name="T20" fmla="*/ 101 w 117"/>
                              <a:gd name="T21" fmla="*/ 80 h 117"/>
                              <a:gd name="T22" fmla="*/ 117 w 117"/>
                              <a:gd name="T23" fmla="*/ 73 h 117"/>
                              <a:gd name="T24" fmla="*/ 104 w 117"/>
                              <a:gd name="T25" fmla="*/ 44 h 117"/>
                              <a:gd name="T26" fmla="*/ 111 w 117"/>
                              <a:gd name="T27" fmla="*/ 27 h 117"/>
                              <a:gd name="T28" fmla="*/ 80 w 117"/>
                              <a:gd name="T29" fmla="*/ 16 h 117"/>
                              <a:gd name="T30" fmla="*/ 73 w 117"/>
                              <a:gd name="T31" fmla="*/ 0 h 117"/>
                              <a:gd name="T32" fmla="*/ 69 w 117"/>
                              <a:gd name="T33" fmla="*/ 4 h 117"/>
                              <a:gd name="T34" fmla="*/ 71 w 117"/>
                              <a:gd name="T35" fmla="*/ 16 h 117"/>
                              <a:gd name="T36" fmla="*/ 81 w 117"/>
                              <a:gd name="T37" fmla="*/ 21 h 117"/>
                              <a:gd name="T38" fmla="*/ 105 w 117"/>
                              <a:gd name="T39" fmla="*/ 27 h 117"/>
                              <a:gd name="T40" fmla="*/ 97 w 117"/>
                              <a:gd name="T41" fmla="*/ 37 h 117"/>
                              <a:gd name="T42" fmla="*/ 101 w 117"/>
                              <a:gd name="T43" fmla="*/ 48 h 117"/>
                              <a:gd name="T44" fmla="*/ 113 w 117"/>
                              <a:gd name="T45" fmla="*/ 69 h 117"/>
                              <a:gd name="T46" fmla="*/ 101 w 117"/>
                              <a:gd name="T47" fmla="*/ 71 h 117"/>
                              <a:gd name="T48" fmla="*/ 96 w 117"/>
                              <a:gd name="T49" fmla="*/ 81 h 117"/>
                              <a:gd name="T50" fmla="*/ 90 w 117"/>
                              <a:gd name="T51" fmla="*/ 105 h 117"/>
                              <a:gd name="T52" fmla="*/ 80 w 117"/>
                              <a:gd name="T53" fmla="*/ 97 h 117"/>
                              <a:gd name="T54" fmla="*/ 69 w 117"/>
                              <a:gd name="T55" fmla="*/ 101 h 117"/>
                              <a:gd name="T56" fmla="*/ 48 w 117"/>
                              <a:gd name="T57" fmla="*/ 113 h 117"/>
                              <a:gd name="T58" fmla="*/ 46 w 117"/>
                              <a:gd name="T59" fmla="*/ 100 h 117"/>
                              <a:gd name="T60" fmla="*/ 36 w 117"/>
                              <a:gd name="T61" fmla="*/ 96 h 117"/>
                              <a:gd name="T62" fmla="*/ 12 w 117"/>
                              <a:gd name="T63" fmla="*/ 89 h 117"/>
                              <a:gd name="T64" fmla="*/ 20 w 117"/>
                              <a:gd name="T65" fmla="*/ 79 h 117"/>
                              <a:gd name="T66" fmla="*/ 16 w 117"/>
                              <a:gd name="T67" fmla="*/ 69 h 117"/>
                              <a:gd name="T68" fmla="*/ 4 w 117"/>
                              <a:gd name="T69" fmla="*/ 48 h 117"/>
                              <a:gd name="T70" fmla="*/ 16 w 117"/>
                              <a:gd name="T71" fmla="*/ 46 h 117"/>
                              <a:gd name="T72" fmla="*/ 21 w 117"/>
                              <a:gd name="T73" fmla="*/ 36 h 117"/>
                              <a:gd name="T74" fmla="*/ 28 w 117"/>
                              <a:gd name="T75" fmla="*/ 12 h 117"/>
                              <a:gd name="T76" fmla="*/ 37 w 117"/>
                              <a:gd name="T77" fmla="*/ 20 h 117"/>
                              <a:gd name="T78" fmla="*/ 48 w 117"/>
                              <a:gd name="T79" fmla="*/ 16 h 117"/>
                              <a:gd name="T80" fmla="*/ 69 w 117"/>
                              <a:gd name="T81" fmla="*/ 4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17" h="117">
                                <a:moveTo>
                                  <a:pt x="44" y="0"/>
                                </a:moveTo>
                                <a:cubicBezTo>
                                  <a:pt x="44" y="0"/>
                                  <a:pt x="44" y="11"/>
                                  <a:pt x="44" y="13"/>
                                </a:cubicBezTo>
                                <a:cubicBezTo>
                                  <a:pt x="41" y="14"/>
                                  <a:pt x="39" y="15"/>
                                  <a:pt x="37" y="16"/>
                                </a:cubicBezTo>
                                <a:cubicBezTo>
                                  <a:pt x="36" y="14"/>
                                  <a:pt x="28" y="6"/>
                                  <a:pt x="28" y="6"/>
                                </a:cubicBezTo>
                                <a:cubicBezTo>
                                  <a:pt x="7" y="27"/>
                                  <a:pt x="7" y="27"/>
                                  <a:pt x="7" y="27"/>
                                </a:cubicBezTo>
                                <a:cubicBezTo>
                                  <a:pt x="7" y="27"/>
                                  <a:pt x="15" y="35"/>
                                  <a:pt x="16" y="37"/>
                                </a:cubicBezTo>
                                <a:cubicBezTo>
                                  <a:pt x="15" y="39"/>
                                  <a:pt x="14" y="41"/>
                                  <a:pt x="13" y="44"/>
                                </a:cubicBezTo>
                                <a:cubicBezTo>
                                  <a:pt x="11" y="44"/>
                                  <a:pt x="0" y="44"/>
                                  <a:pt x="0" y="44"/>
                                </a:cubicBezTo>
                                <a:cubicBezTo>
                                  <a:pt x="0" y="73"/>
                                  <a:pt x="0" y="73"/>
                                  <a:pt x="0" y="73"/>
                                </a:cubicBezTo>
                                <a:cubicBezTo>
                                  <a:pt x="0" y="73"/>
                                  <a:pt x="11" y="73"/>
                                  <a:pt x="13" y="73"/>
                                </a:cubicBezTo>
                                <a:cubicBezTo>
                                  <a:pt x="14" y="76"/>
                                  <a:pt x="15" y="78"/>
                                  <a:pt x="16" y="80"/>
                                </a:cubicBezTo>
                                <a:cubicBezTo>
                                  <a:pt x="15" y="81"/>
                                  <a:pt x="7" y="89"/>
                                  <a:pt x="7" y="89"/>
                                </a:cubicBezTo>
                                <a:cubicBezTo>
                                  <a:pt x="28" y="110"/>
                                  <a:pt x="28" y="110"/>
                                  <a:pt x="28" y="110"/>
                                </a:cubicBezTo>
                                <a:cubicBezTo>
                                  <a:pt x="28" y="110"/>
                                  <a:pt x="36" y="102"/>
                                  <a:pt x="37" y="101"/>
                                </a:cubicBezTo>
                                <a:cubicBezTo>
                                  <a:pt x="39" y="102"/>
                                  <a:pt x="41" y="103"/>
                                  <a:pt x="44" y="104"/>
                                </a:cubicBezTo>
                                <a:cubicBezTo>
                                  <a:pt x="44" y="106"/>
                                  <a:pt x="44" y="117"/>
                                  <a:pt x="44" y="117"/>
                                </a:cubicBezTo>
                                <a:cubicBezTo>
                                  <a:pt x="73" y="117"/>
                                  <a:pt x="73" y="117"/>
                                  <a:pt x="73" y="117"/>
                                </a:cubicBezTo>
                                <a:cubicBezTo>
                                  <a:pt x="73" y="117"/>
                                  <a:pt x="73" y="106"/>
                                  <a:pt x="73" y="104"/>
                                </a:cubicBezTo>
                                <a:cubicBezTo>
                                  <a:pt x="76" y="103"/>
                                  <a:pt x="78" y="102"/>
                                  <a:pt x="80" y="101"/>
                                </a:cubicBezTo>
                                <a:cubicBezTo>
                                  <a:pt x="82" y="102"/>
                                  <a:pt x="90" y="110"/>
                                  <a:pt x="90" y="110"/>
                                </a:cubicBezTo>
                                <a:cubicBezTo>
                                  <a:pt x="111" y="89"/>
                                  <a:pt x="111" y="89"/>
                                  <a:pt x="111" y="89"/>
                                </a:cubicBezTo>
                                <a:cubicBezTo>
                                  <a:pt x="111" y="89"/>
                                  <a:pt x="103" y="81"/>
                                  <a:pt x="101" y="80"/>
                                </a:cubicBezTo>
                                <a:cubicBezTo>
                                  <a:pt x="102" y="78"/>
                                  <a:pt x="103" y="76"/>
                                  <a:pt x="104" y="73"/>
                                </a:cubicBezTo>
                                <a:cubicBezTo>
                                  <a:pt x="106" y="73"/>
                                  <a:pt x="117" y="73"/>
                                  <a:pt x="117" y="73"/>
                                </a:cubicBezTo>
                                <a:cubicBezTo>
                                  <a:pt x="117" y="44"/>
                                  <a:pt x="117" y="44"/>
                                  <a:pt x="117" y="44"/>
                                </a:cubicBezTo>
                                <a:cubicBezTo>
                                  <a:pt x="117" y="44"/>
                                  <a:pt x="106" y="44"/>
                                  <a:pt x="104" y="44"/>
                                </a:cubicBezTo>
                                <a:cubicBezTo>
                                  <a:pt x="103" y="41"/>
                                  <a:pt x="102" y="39"/>
                                  <a:pt x="101" y="37"/>
                                </a:cubicBezTo>
                                <a:cubicBezTo>
                                  <a:pt x="103" y="35"/>
                                  <a:pt x="111" y="27"/>
                                  <a:pt x="111" y="27"/>
                                </a:cubicBezTo>
                                <a:cubicBezTo>
                                  <a:pt x="90" y="6"/>
                                  <a:pt x="90" y="6"/>
                                  <a:pt x="90" y="6"/>
                                </a:cubicBezTo>
                                <a:cubicBezTo>
                                  <a:pt x="90" y="6"/>
                                  <a:pt x="82" y="14"/>
                                  <a:pt x="80" y="16"/>
                                </a:cubicBezTo>
                                <a:cubicBezTo>
                                  <a:pt x="78" y="15"/>
                                  <a:pt x="76" y="14"/>
                                  <a:pt x="73" y="13"/>
                                </a:cubicBezTo>
                                <a:cubicBezTo>
                                  <a:pt x="73" y="11"/>
                                  <a:pt x="73" y="0"/>
                                  <a:pt x="73" y="0"/>
                                </a:cubicBezTo>
                                <a:lnTo>
                                  <a:pt x="44" y="0"/>
                                </a:lnTo>
                                <a:close/>
                                <a:moveTo>
                                  <a:pt x="69" y="4"/>
                                </a:moveTo>
                                <a:cubicBezTo>
                                  <a:pt x="69" y="6"/>
                                  <a:pt x="69" y="16"/>
                                  <a:pt x="69" y="16"/>
                                </a:cubicBezTo>
                                <a:cubicBezTo>
                                  <a:pt x="71" y="16"/>
                                  <a:pt x="71" y="16"/>
                                  <a:pt x="71" y="16"/>
                                </a:cubicBezTo>
                                <a:cubicBezTo>
                                  <a:pt x="74" y="17"/>
                                  <a:pt x="77" y="18"/>
                                  <a:pt x="80" y="20"/>
                                </a:cubicBezTo>
                                <a:cubicBezTo>
                                  <a:pt x="81" y="21"/>
                                  <a:pt x="81" y="21"/>
                                  <a:pt x="81" y="21"/>
                                </a:cubicBezTo>
                                <a:cubicBezTo>
                                  <a:pt x="81" y="21"/>
                                  <a:pt x="88" y="14"/>
                                  <a:pt x="90" y="12"/>
                                </a:cubicBezTo>
                                <a:cubicBezTo>
                                  <a:pt x="92" y="14"/>
                                  <a:pt x="103" y="25"/>
                                  <a:pt x="105" y="27"/>
                                </a:cubicBezTo>
                                <a:cubicBezTo>
                                  <a:pt x="103" y="29"/>
                                  <a:pt x="96" y="36"/>
                                  <a:pt x="96" y="36"/>
                                </a:cubicBezTo>
                                <a:cubicBezTo>
                                  <a:pt x="97" y="37"/>
                                  <a:pt x="97" y="37"/>
                                  <a:pt x="97" y="37"/>
                                </a:cubicBezTo>
                                <a:cubicBezTo>
                                  <a:pt x="99" y="40"/>
                                  <a:pt x="100" y="43"/>
                                  <a:pt x="101" y="46"/>
                                </a:cubicBezTo>
                                <a:cubicBezTo>
                                  <a:pt x="101" y="48"/>
                                  <a:pt x="101" y="48"/>
                                  <a:pt x="101" y="48"/>
                                </a:cubicBezTo>
                                <a:cubicBezTo>
                                  <a:pt x="101" y="48"/>
                                  <a:pt x="110" y="48"/>
                                  <a:pt x="113" y="48"/>
                                </a:cubicBezTo>
                                <a:cubicBezTo>
                                  <a:pt x="113" y="51"/>
                                  <a:pt x="113" y="66"/>
                                  <a:pt x="113" y="69"/>
                                </a:cubicBezTo>
                                <a:cubicBezTo>
                                  <a:pt x="110" y="69"/>
                                  <a:pt x="101" y="69"/>
                                  <a:pt x="101" y="69"/>
                                </a:cubicBezTo>
                                <a:cubicBezTo>
                                  <a:pt x="101" y="71"/>
                                  <a:pt x="101" y="71"/>
                                  <a:pt x="101" y="71"/>
                                </a:cubicBezTo>
                                <a:cubicBezTo>
                                  <a:pt x="100" y="74"/>
                                  <a:pt x="99" y="77"/>
                                  <a:pt x="97" y="79"/>
                                </a:cubicBezTo>
                                <a:cubicBezTo>
                                  <a:pt x="96" y="81"/>
                                  <a:pt x="96" y="81"/>
                                  <a:pt x="96" y="81"/>
                                </a:cubicBezTo>
                                <a:cubicBezTo>
                                  <a:pt x="96" y="81"/>
                                  <a:pt x="103" y="87"/>
                                  <a:pt x="105" y="89"/>
                                </a:cubicBezTo>
                                <a:cubicBezTo>
                                  <a:pt x="103" y="92"/>
                                  <a:pt x="92" y="102"/>
                                  <a:pt x="90" y="105"/>
                                </a:cubicBezTo>
                                <a:cubicBezTo>
                                  <a:pt x="88" y="103"/>
                                  <a:pt x="81" y="96"/>
                                  <a:pt x="81" y="96"/>
                                </a:cubicBezTo>
                                <a:cubicBezTo>
                                  <a:pt x="80" y="97"/>
                                  <a:pt x="80" y="97"/>
                                  <a:pt x="80" y="97"/>
                                </a:cubicBezTo>
                                <a:cubicBezTo>
                                  <a:pt x="77" y="98"/>
                                  <a:pt x="74" y="100"/>
                                  <a:pt x="71" y="100"/>
                                </a:cubicBezTo>
                                <a:cubicBezTo>
                                  <a:pt x="69" y="101"/>
                                  <a:pt x="69" y="101"/>
                                  <a:pt x="69" y="101"/>
                                </a:cubicBezTo>
                                <a:cubicBezTo>
                                  <a:pt x="69" y="101"/>
                                  <a:pt x="69" y="110"/>
                                  <a:pt x="69" y="113"/>
                                </a:cubicBezTo>
                                <a:cubicBezTo>
                                  <a:pt x="66" y="113"/>
                                  <a:pt x="51" y="113"/>
                                  <a:pt x="48" y="113"/>
                                </a:cubicBezTo>
                                <a:cubicBezTo>
                                  <a:pt x="48" y="110"/>
                                  <a:pt x="48" y="101"/>
                                  <a:pt x="48" y="101"/>
                                </a:cubicBezTo>
                                <a:cubicBezTo>
                                  <a:pt x="46" y="100"/>
                                  <a:pt x="46" y="100"/>
                                  <a:pt x="46" y="100"/>
                                </a:cubicBezTo>
                                <a:cubicBezTo>
                                  <a:pt x="43" y="100"/>
                                  <a:pt x="40" y="98"/>
                                  <a:pt x="37" y="97"/>
                                </a:cubicBezTo>
                                <a:cubicBezTo>
                                  <a:pt x="36" y="96"/>
                                  <a:pt x="36" y="96"/>
                                  <a:pt x="36" y="96"/>
                                </a:cubicBezTo>
                                <a:cubicBezTo>
                                  <a:pt x="36" y="96"/>
                                  <a:pt x="30" y="103"/>
                                  <a:pt x="28" y="105"/>
                                </a:cubicBezTo>
                                <a:cubicBezTo>
                                  <a:pt x="25" y="102"/>
                                  <a:pt x="14" y="92"/>
                                  <a:pt x="12" y="89"/>
                                </a:cubicBezTo>
                                <a:cubicBezTo>
                                  <a:pt x="14" y="87"/>
                                  <a:pt x="21" y="81"/>
                                  <a:pt x="21" y="81"/>
                                </a:cubicBezTo>
                                <a:cubicBezTo>
                                  <a:pt x="20" y="79"/>
                                  <a:pt x="20" y="79"/>
                                  <a:pt x="20" y="79"/>
                                </a:cubicBezTo>
                                <a:cubicBezTo>
                                  <a:pt x="19" y="77"/>
                                  <a:pt x="17" y="74"/>
                                  <a:pt x="16" y="71"/>
                                </a:cubicBezTo>
                                <a:cubicBezTo>
                                  <a:pt x="16" y="69"/>
                                  <a:pt x="16" y="69"/>
                                  <a:pt x="16" y="69"/>
                                </a:cubicBezTo>
                                <a:cubicBezTo>
                                  <a:pt x="16" y="69"/>
                                  <a:pt x="7" y="69"/>
                                  <a:pt x="4" y="69"/>
                                </a:cubicBezTo>
                                <a:cubicBezTo>
                                  <a:pt x="4" y="66"/>
                                  <a:pt x="4" y="51"/>
                                  <a:pt x="4" y="48"/>
                                </a:cubicBezTo>
                                <a:cubicBezTo>
                                  <a:pt x="7" y="48"/>
                                  <a:pt x="16" y="48"/>
                                  <a:pt x="16" y="48"/>
                                </a:cubicBezTo>
                                <a:cubicBezTo>
                                  <a:pt x="16" y="46"/>
                                  <a:pt x="16" y="46"/>
                                  <a:pt x="16" y="46"/>
                                </a:cubicBezTo>
                                <a:cubicBezTo>
                                  <a:pt x="17" y="43"/>
                                  <a:pt x="19" y="40"/>
                                  <a:pt x="20" y="37"/>
                                </a:cubicBezTo>
                                <a:cubicBezTo>
                                  <a:pt x="21" y="36"/>
                                  <a:pt x="21" y="36"/>
                                  <a:pt x="21" y="36"/>
                                </a:cubicBezTo>
                                <a:cubicBezTo>
                                  <a:pt x="21" y="36"/>
                                  <a:pt x="14" y="29"/>
                                  <a:pt x="12" y="27"/>
                                </a:cubicBezTo>
                                <a:cubicBezTo>
                                  <a:pt x="14" y="25"/>
                                  <a:pt x="25" y="14"/>
                                  <a:pt x="28" y="12"/>
                                </a:cubicBezTo>
                                <a:cubicBezTo>
                                  <a:pt x="30" y="14"/>
                                  <a:pt x="36" y="21"/>
                                  <a:pt x="36" y="21"/>
                                </a:cubicBezTo>
                                <a:cubicBezTo>
                                  <a:pt x="37" y="20"/>
                                  <a:pt x="37" y="20"/>
                                  <a:pt x="37" y="20"/>
                                </a:cubicBezTo>
                                <a:cubicBezTo>
                                  <a:pt x="40" y="18"/>
                                  <a:pt x="43" y="17"/>
                                  <a:pt x="46" y="16"/>
                                </a:cubicBezTo>
                                <a:cubicBezTo>
                                  <a:pt x="48" y="16"/>
                                  <a:pt x="48" y="16"/>
                                  <a:pt x="48" y="16"/>
                                </a:cubicBezTo>
                                <a:cubicBezTo>
                                  <a:pt x="48" y="16"/>
                                  <a:pt x="48" y="6"/>
                                  <a:pt x="48" y="4"/>
                                </a:cubicBezTo>
                                <a:cubicBezTo>
                                  <a:pt x="51" y="4"/>
                                  <a:pt x="66" y="4"/>
                                  <a:pt x="69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E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7AB1A" id="Группа 46" o:spid="_x0000_s1026" style="position:absolute;margin-left:149.25pt;margin-top:111.4pt;width:68.5pt;height:56.2pt;z-index:251622912" coordorigin="10623,10932" coordsize="8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">
                <v:shape id="Полилиния 47" o:spid="_x0000_s1027" style="position:absolute;left:10659;top:10952;width:51;height:52;visibility:visible;mso-wrap-style:square;v-text-anchor:top" coordsize="162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gvcQA&#10;AADbAAAADwAAAGRycy9kb3ducmV2LnhtbESP0WrCQBRE34X+w3ILfRHdVK1odJUYEIQi0ugHXLLX&#10;JJi9u2S3mv59t1DwcZiZM8x625tW3KnzjWUF7+MEBHFpdcOVgst5P1qA8AFZY2uZFPyQh+3mZbDG&#10;VNsHf9G9CJWIEPYpKqhDcKmUvqzJoB9bRxy9q+0Mhii7SuoOHxFuWjlJkrk02HBcqNFRXlN5K76N&#10;gszNXJ4dipnPpx/H3SfJ03F4Uurttc9WIAL14Rn+bx+0gvkS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z4L3EAAAA2wAAAA8AAAAAAAAAAAAAAAAAmAIAAGRycy9k&#10;b3ducmV2LnhtbFBLBQYAAAAABAAEAPUAAACJAwAAAAA=&#10;" path="m61,v,,,16,,18c58,19,54,21,51,23,49,21,38,10,38,10,10,38,10,38,10,38v,,11,11,13,12c21,54,20,57,19,61,16,61,,61,,61v,39,,39,,39c,100,16,100,19,100v1,4,2,8,4,11c21,112,10,124,10,124v28,28,28,28,28,28c38,152,49,140,51,139v3,2,7,3,10,4c61,145,61,161,61,161v40,,40,,40,c101,161,101,145,101,143v3,-1,7,-2,10,-4c113,140,124,152,124,152v28,-28,28,-28,28,-28c152,124,141,112,139,111v2,-3,3,-7,4,-11c146,100,162,100,162,100v,-39,,-39,,-39c162,61,146,61,143,61v-1,-4,-2,-7,-4,-11c141,49,152,38,152,38,124,10,124,10,124,10v,,-11,11,-13,13c108,21,104,19,101,18v,-2,,-18,,-18l61,xm97,4v,3,,17,,17c98,21,98,21,98,21v5,2,9,3,13,6c112,27,112,27,112,27v,,10,-9,12,-12c126,18,144,35,146,38v-2,2,-12,12,-12,12c135,51,135,51,135,51v2,4,4,8,5,12c141,65,141,65,141,65v,,13,,17,c158,68,158,93,158,96v-4,,-17,,-17,c140,98,140,98,140,98v-1,4,-3,8,-5,12c134,112,134,112,134,112v,,10,9,12,12c144,126,126,144,124,146v-2,-2,-12,-12,-12,-12c111,135,111,135,111,135v-4,2,-8,4,-13,5c97,140,97,140,97,140v,,,14,,17c93,157,69,157,65,157v,-3,,-17,,-17c64,140,64,140,64,140v-5,-1,-9,-3,-13,-5c50,134,50,134,50,134v,,-10,10,-12,12c36,144,18,126,16,124v2,-3,12,-12,12,-12c27,110,27,110,27,110v-2,-4,-4,-8,-5,-12c21,96,21,96,21,96v,,-14,,-17,c4,93,4,68,4,65v3,,17,,17,c22,63,22,63,22,63v1,-4,3,-8,5,-12c28,50,28,50,28,50,28,50,18,40,16,38,18,35,36,18,38,15v2,3,12,12,12,12c51,27,51,27,51,27v4,-3,8,-4,13,-6c65,21,65,21,65,21v,,,-14,,-17c69,4,93,4,97,4xe" fillcolor="#fffffe" stroked="f" strokecolor="#212120">
                  <v:shadow color="#8c8682"/>
                  <v:path arrowok="t" o:connecttype="custom" o:connectlocs="1944,574;1211,319;733,1593;0,1944;605,3186;319,3951;1625,4429;1944,5130;3218,4556;3951,4843;4429,3537;5162,3186;4557,1944;4843,1211;3537,733;3218,0;3091,127;3123,669;3569,860;4652,1211;4302,1625;4493,2071;5035,3059;4461,3123;4270,3569;3951,4652;3537,4302;3091,4461;2071,5003;2039,4461;1593,4270;510,3951;860,3505;669,3059;127,2071;701,2007;892,1593;1211,478;1625,860;2071,669;3091,127" o:connectangles="0,0,0,0,0,0,0,0,0,0,0,0,0,0,0,0,0,0,0,0,0,0,0,0,0,0,0,0,0,0,0,0,0,0,0,0,0,0,0,0,0"/>
                  <o:lock v:ext="edit" verticies="t"/>
                </v:shape>
                <v:shape id="Полилиния 48" o:spid="_x0000_s1028" style="position:absolute;left:10623;top:10932;width:38;height:38;visibility:visible;mso-wrap-style:square;v-text-anchor:top" coordsize="1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exacEA&#10;AADbAAAADwAAAGRycy9kb3ducmV2LnhtbERP3WrCMBS+H/gO4QjeDE2VMqUaRYTB0DGx+gCH5thU&#10;m5PSRFvffrkY7PLj+19teluLJ7W+cqxgOklAEBdOV1wquJw/xwsQPiBrrB2Tghd52KwHbyvMtOv4&#10;RM88lCKGsM9QgQmhyaT0hSGLfuIa4shdXWsxRNiWUrfYxXBby1mSfEiLFccGgw3tDBX3/GEVpKl5&#10;/Lzv57fL9wHD7HTcpvm0U2o07LdLEIH68C/+c39pBfO4Pn6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XsWnBAAAA2wAAAA8AAAAAAAAAAAAAAAAAmAIAAGRycy9kb3du&#10;cmV2LnhtbFBLBQYAAAAABAAEAPUAAACGAwAAAAA=&#10;" path="m44,v,,,11,,13c41,14,39,15,37,16,36,14,28,6,28,6,7,27,7,27,7,27v,,8,8,9,10c15,39,14,41,13,44,11,44,,44,,44,,73,,73,,73v,,11,,13,c14,76,15,78,16,80v-1,1,-9,9,-9,9c28,110,28,110,28,110v,,8,-8,9,-9c39,102,41,103,44,104v,2,,13,,13c73,117,73,117,73,117v,,,-11,,-13c76,103,78,102,80,101v2,1,10,9,10,9c111,89,111,89,111,89v,,-8,-8,-10,-9c102,78,103,76,104,73v2,,13,,13,c117,44,117,44,117,44v,,-11,,-13,c103,41,102,39,101,37v2,-2,10,-10,10,-10c90,6,90,6,90,6v,,-8,8,-10,10c78,15,76,14,73,13,73,11,73,,73,l44,xm69,4v,2,,12,,12c71,16,71,16,71,16v3,1,6,2,9,4c81,21,81,21,81,21v,,7,-7,9,-9c92,14,103,25,105,27v-2,2,-9,9,-9,9c97,37,97,37,97,37v2,3,3,6,4,9c101,48,101,48,101,48v,,9,,12,c113,51,113,66,113,69v-3,,-12,,-12,c101,71,101,71,101,71v-1,3,-2,6,-4,8c96,81,96,81,96,81v,,7,6,9,8c103,92,92,102,90,105v-2,-2,-9,-9,-9,-9c80,97,80,97,80,97v-3,1,-6,3,-9,3c69,101,69,101,69,101v,,,9,,12c66,113,51,113,48,113v,-3,,-12,,-12c46,100,46,100,46,100v-3,,-6,-2,-9,-3c36,96,36,96,36,96v,,-6,7,-8,9c25,102,14,92,12,89v2,-2,9,-8,9,-8c20,79,20,79,20,79,19,77,17,74,16,71v,-2,,-2,,-2c16,69,7,69,4,69v,-3,,-18,,-21c7,48,16,48,16,48v,-2,,-2,,-2c17,43,19,40,20,37v1,-1,1,-1,1,-1c21,36,14,29,12,27,14,25,25,14,28,12v2,2,8,9,8,9c37,20,37,20,37,20v3,-2,6,-3,9,-4c48,16,48,16,48,16v,,,-10,,-12c51,4,66,4,69,4xe" fillcolor="#fffffe" stroked="f" strokecolor="#212120">
                  <v:shadow color="#8c8682"/>
                  <v:path arrowok="t" o:connecttype="custom" o:connectlocs="1402,414;892,191;510,1179;0,1402;414,2326;223,2836;1179,3218;1402,3728;2325,3314;2867,3505;3217,2549;3727,2326;3313,1402;3536,860;2548,510;2325,0;2198,127;2262,510;2580,669;3345,860;3090,1179;3217,1529;3600,2199;3217,2262;3058,2581;2867,3346;2548,3091;2198,3218;1529,3601;1465,3186;1147,3059;382,2836;637,2517;510,2199;127,1529;510,1466;669,1147;892,382;1179,637;1529,510;2198,127" o:connectangles="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</w:p>
    <w:p w:rsidR="00AD2717" w:rsidRPr="00AD2717" w:rsidRDefault="00AD2717" w:rsidP="00AD2717"/>
    <w:p w:rsidR="00AD2717" w:rsidRPr="00AD2717" w:rsidRDefault="00AD2717" w:rsidP="00AD2717"/>
    <w:p w:rsidR="00AD2717" w:rsidRPr="00AD2717" w:rsidRDefault="00AD2717" w:rsidP="00AD2717"/>
    <w:p w:rsidR="00AD2717" w:rsidRPr="00AD2717" w:rsidRDefault="00AD2717" w:rsidP="00AD2717"/>
    <w:p w:rsidR="00AD2717" w:rsidRPr="00AD2717" w:rsidRDefault="00AD2717" w:rsidP="00AD2717"/>
    <w:p w:rsidR="00AD2717" w:rsidRPr="00AD2717" w:rsidRDefault="00AD2717" w:rsidP="00AD2717"/>
    <w:p w:rsidR="00AD2717" w:rsidRPr="00AD2717" w:rsidRDefault="00AD2717" w:rsidP="00AD2717"/>
    <w:p w:rsidR="00AD2717" w:rsidRPr="00AD2717" w:rsidRDefault="00AD2717" w:rsidP="00AD2717"/>
    <w:p w:rsidR="00AD2717" w:rsidRPr="00AD2717" w:rsidRDefault="00AD2717" w:rsidP="00AD2717"/>
    <w:p w:rsidR="00AD2717" w:rsidRPr="00AD2717" w:rsidRDefault="00AD2717" w:rsidP="00AD2717"/>
    <w:p w:rsidR="00AD2717" w:rsidRPr="00AD2717" w:rsidRDefault="00AD2717" w:rsidP="00AD2717"/>
    <w:p w:rsidR="00AD2717" w:rsidRPr="00AD2717" w:rsidRDefault="00AD2717" w:rsidP="00AD2717"/>
    <w:p w:rsidR="00AD2717" w:rsidRPr="00AD2717" w:rsidRDefault="00AD2717" w:rsidP="00AD2717"/>
    <w:p w:rsidR="00AD2717" w:rsidRPr="00AD2717" w:rsidRDefault="00AD2717" w:rsidP="00AD2717"/>
    <w:p w:rsidR="00AD2717" w:rsidRPr="00AD2717" w:rsidRDefault="00AD2717" w:rsidP="00AD2717"/>
    <w:tbl>
      <w:tblPr>
        <w:tblStyle w:val="ac"/>
        <w:tblpPr w:leftFromText="180" w:rightFromText="180" w:vertAnchor="text" w:horzAnchor="margin" w:tblpY="-15"/>
        <w:tblW w:w="11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4"/>
        <w:gridCol w:w="8412"/>
      </w:tblGrid>
      <w:tr w:rsidR="005923F5" w:rsidRPr="005923F5" w:rsidTr="005923F5">
        <w:trPr>
          <w:trHeight w:val="523"/>
        </w:trPr>
        <w:tc>
          <w:tcPr>
            <w:tcW w:w="2854" w:type="dxa"/>
          </w:tcPr>
          <w:p w:rsidR="005923F5" w:rsidRPr="005923F5" w:rsidRDefault="005923F5" w:rsidP="005923F5">
            <w:pPr>
              <w:tabs>
                <w:tab w:val="left" w:pos="433"/>
                <w:tab w:val="left" w:pos="2189"/>
              </w:tabs>
              <w:rPr>
                <w:sz w:val="28"/>
                <w:szCs w:val="28"/>
              </w:rPr>
            </w:pPr>
            <w:r w:rsidRPr="005923F5">
              <w:rPr>
                <w:sz w:val="28"/>
                <w:szCs w:val="28"/>
              </w:rPr>
              <w:lastRenderedPageBreak/>
              <w:t>ИНН 2204074565</w:t>
            </w:r>
          </w:p>
        </w:tc>
        <w:tc>
          <w:tcPr>
            <w:tcW w:w="8412" w:type="dxa"/>
          </w:tcPr>
          <w:p w:rsidR="005923F5" w:rsidRPr="005923F5" w:rsidRDefault="005923F5" w:rsidP="005923F5">
            <w:pPr>
              <w:tabs>
                <w:tab w:val="left" w:pos="433"/>
                <w:tab w:val="left" w:pos="2189"/>
              </w:tabs>
              <w:rPr>
                <w:sz w:val="28"/>
                <w:szCs w:val="28"/>
              </w:rPr>
            </w:pPr>
            <w:r w:rsidRPr="005923F5">
              <w:rPr>
                <w:sz w:val="28"/>
                <w:szCs w:val="28"/>
              </w:rPr>
              <w:t>св-во 22 № 003872145 02.04.2015 г.</w:t>
            </w:r>
          </w:p>
        </w:tc>
      </w:tr>
      <w:tr w:rsidR="005923F5" w:rsidRPr="005923F5" w:rsidTr="005923F5">
        <w:trPr>
          <w:trHeight w:val="523"/>
        </w:trPr>
        <w:tc>
          <w:tcPr>
            <w:tcW w:w="2854" w:type="dxa"/>
          </w:tcPr>
          <w:p w:rsidR="005923F5" w:rsidRPr="005923F5" w:rsidRDefault="005923F5" w:rsidP="005923F5">
            <w:pPr>
              <w:tabs>
                <w:tab w:val="left" w:pos="433"/>
                <w:tab w:val="left" w:pos="2189"/>
              </w:tabs>
              <w:rPr>
                <w:sz w:val="28"/>
                <w:szCs w:val="28"/>
              </w:rPr>
            </w:pPr>
            <w:r w:rsidRPr="005923F5">
              <w:rPr>
                <w:sz w:val="28"/>
                <w:szCs w:val="28"/>
              </w:rPr>
              <w:t>КПП 220401001</w:t>
            </w:r>
          </w:p>
        </w:tc>
        <w:tc>
          <w:tcPr>
            <w:tcW w:w="8412" w:type="dxa"/>
          </w:tcPr>
          <w:p w:rsidR="005923F5" w:rsidRPr="005923F5" w:rsidRDefault="005923F5" w:rsidP="005923F5">
            <w:pPr>
              <w:tabs>
                <w:tab w:val="left" w:pos="433"/>
                <w:tab w:val="left" w:pos="2189"/>
              </w:tabs>
              <w:rPr>
                <w:sz w:val="28"/>
                <w:szCs w:val="28"/>
              </w:rPr>
            </w:pPr>
          </w:p>
        </w:tc>
      </w:tr>
      <w:tr w:rsidR="005923F5" w:rsidRPr="005923F5" w:rsidTr="005923F5">
        <w:trPr>
          <w:trHeight w:val="506"/>
        </w:trPr>
        <w:tc>
          <w:tcPr>
            <w:tcW w:w="2854" w:type="dxa"/>
          </w:tcPr>
          <w:p w:rsidR="005923F5" w:rsidRPr="005923F5" w:rsidRDefault="005923F5" w:rsidP="005923F5">
            <w:pPr>
              <w:tabs>
                <w:tab w:val="left" w:pos="433"/>
                <w:tab w:val="left" w:pos="2189"/>
              </w:tabs>
              <w:rPr>
                <w:sz w:val="28"/>
                <w:szCs w:val="28"/>
              </w:rPr>
            </w:pPr>
            <w:r w:rsidRPr="005923F5">
              <w:rPr>
                <w:sz w:val="28"/>
                <w:szCs w:val="28"/>
              </w:rPr>
              <w:t>ОГРН 1152204001531</w:t>
            </w:r>
          </w:p>
        </w:tc>
        <w:tc>
          <w:tcPr>
            <w:tcW w:w="8412" w:type="dxa"/>
          </w:tcPr>
          <w:p w:rsidR="005923F5" w:rsidRPr="005923F5" w:rsidRDefault="005923F5" w:rsidP="005923F5">
            <w:pPr>
              <w:tabs>
                <w:tab w:val="left" w:pos="433"/>
                <w:tab w:val="left" w:pos="2189"/>
              </w:tabs>
              <w:rPr>
                <w:sz w:val="28"/>
                <w:szCs w:val="28"/>
                <w:lang w:val="en-US"/>
              </w:rPr>
            </w:pPr>
            <w:r w:rsidRPr="005923F5">
              <w:rPr>
                <w:sz w:val="28"/>
                <w:szCs w:val="28"/>
              </w:rPr>
              <w:t>св-во 22 № 003831646 02.04.2015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5923F5" w:rsidRPr="005923F5" w:rsidTr="005923F5">
        <w:trPr>
          <w:trHeight w:val="541"/>
        </w:trPr>
        <w:tc>
          <w:tcPr>
            <w:tcW w:w="2854" w:type="dxa"/>
          </w:tcPr>
          <w:p w:rsidR="005923F5" w:rsidRPr="005923F5" w:rsidRDefault="005923F5" w:rsidP="005923F5">
            <w:pPr>
              <w:tabs>
                <w:tab w:val="left" w:pos="433"/>
                <w:tab w:val="left" w:pos="2189"/>
              </w:tabs>
              <w:rPr>
                <w:sz w:val="28"/>
                <w:szCs w:val="28"/>
              </w:rPr>
            </w:pPr>
            <w:r w:rsidRPr="005923F5">
              <w:rPr>
                <w:sz w:val="28"/>
                <w:szCs w:val="28"/>
              </w:rPr>
              <w:t>ОКПО 32226579</w:t>
            </w:r>
          </w:p>
        </w:tc>
        <w:tc>
          <w:tcPr>
            <w:tcW w:w="8412" w:type="dxa"/>
          </w:tcPr>
          <w:p w:rsidR="005923F5" w:rsidRPr="005923F5" w:rsidRDefault="005923F5" w:rsidP="005923F5">
            <w:pPr>
              <w:tabs>
                <w:tab w:val="left" w:pos="433"/>
                <w:tab w:val="left" w:pos="2189"/>
              </w:tabs>
              <w:rPr>
                <w:sz w:val="28"/>
                <w:szCs w:val="28"/>
              </w:rPr>
            </w:pPr>
          </w:p>
        </w:tc>
      </w:tr>
      <w:tr w:rsidR="005923F5" w:rsidRPr="005923F5" w:rsidTr="005923F5">
        <w:trPr>
          <w:trHeight w:val="541"/>
        </w:trPr>
        <w:tc>
          <w:tcPr>
            <w:tcW w:w="11266" w:type="dxa"/>
            <w:gridSpan w:val="2"/>
          </w:tcPr>
          <w:p w:rsidR="005923F5" w:rsidRPr="005923F5" w:rsidRDefault="005923F5" w:rsidP="005923F5">
            <w:pPr>
              <w:rPr>
                <w:sz w:val="28"/>
                <w:szCs w:val="28"/>
              </w:rPr>
            </w:pPr>
            <w:r w:rsidRPr="005923F5">
              <w:rPr>
                <w:sz w:val="28"/>
                <w:szCs w:val="28"/>
              </w:rPr>
              <w:t>Юр.</w:t>
            </w:r>
            <w:r>
              <w:rPr>
                <w:sz w:val="28"/>
                <w:szCs w:val="28"/>
              </w:rPr>
              <w:t xml:space="preserve"> </w:t>
            </w:r>
            <w:r w:rsidRPr="005923F5">
              <w:rPr>
                <w:sz w:val="28"/>
                <w:szCs w:val="28"/>
              </w:rPr>
              <w:t>адрес: 659323, Алтайский край, г.Бийск, ул. Ивана Тургенева, дом 220</w:t>
            </w:r>
          </w:p>
        </w:tc>
      </w:tr>
      <w:tr w:rsidR="005923F5" w:rsidRPr="005923F5" w:rsidTr="005923F5">
        <w:trPr>
          <w:trHeight w:val="541"/>
        </w:trPr>
        <w:tc>
          <w:tcPr>
            <w:tcW w:w="11266" w:type="dxa"/>
            <w:gridSpan w:val="2"/>
          </w:tcPr>
          <w:p w:rsidR="005923F5" w:rsidRPr="005923F5" w:rsidRDefault="005923F5" w:rsidP="005923F5">
            <w:pPr>
              <w:rPr>
                <w:sz w:val="28"/>
                <w:szCs w:val="28"/>
              </w:rPr>
            </w:pPr>
            <w:r w:rsidRPr="005923F5">
              <w:rPr>
                <w:sz w:val="28"/>
                <w:szCs w:val="28"/>
              </w:rPr>
              <w:t>Почтовый и факт. адрес: 659323, Алтайский край, г.Бийск, ул.Ивана Тургенева, 220 Ж</w:t>
            </w:r>
          </w:p>
        </w:tc>
      </w:tr>
      <w:tr w:rsidR="005923F5" w:rsidRPr="005923F5" w:rsidTr="005923F5">
        <w:trPr>
          <w:trHeight w:val="541"/>
        </w:trPr>
        <w:tc>
          <w:tcPr>
            <w:tcW w:w="11266" w:type="dxa"/>
            <w:gridSpan w:val="2"/>
          </w:tcPr>
          <w:p w:rsidR="005923F5" w:rsidRPr="005923F5" w:rsidRDefault="005923F5" w:rsidP="005923F5">
            <w:pPr>
              <w:rPr>
                <w:sz w:val="28"/>
                <w:szCs w:val="28"/>
              </w:rPr>
            </w:pPr>
            <w:r w:rsidRPr="005923F5">
              <w:rPr>
                <w:sz w:val="28"/>
                <w:szCs w:val="28"/>
              </w:rPr>
              <w:t>ОКВЭД 49.4</w:t>
            </w:r>
            <w:r>
              <w:rPr>
                <w:sz w:val="28"/>
                <w:szCs w:val="28"/>
              </w:rPr>
              <w:t xml:space="preserve"> </w:t>
            </w:r>
            <w:r w:rsidRPr="005923F5">
              <w:rPr>
                <w:kern w:val="36"/>
                <w:sz w:val="28"/>
                <w:szCs w:val="28"/>
              </w:rPr>
              <w:t>Деятельность автомобильного грузового транспорта и услуги по перевозкам</w:t>
            </w:r>
          </w:p>
        </w:tc>
      </w:tr>
      <w:tr w:rsidR="005923F5" w:rsidRPr="005923F5" w:rsidTr="005923F5">
        <w:trPr>
          <w:trHeight w:val="541"/>
        </w:trPr>
        <w:tc>
          <w:tcPr>
            <w:tcW w:w="11266" w:type="dxa"/>
            <w:gridSpan w:val="2"/>
          </w:tcPr>
          <w:p w:rsidR="005923F5" w:rsidRPr="005923F5" w:rsidRDefault="005923F5" w:rsidP="0059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</w:t>
            </w:r>
            <w:r w:rsidRPr="005923F5">
              <w:rPr>
                <w:sz w:val="28"/>
                <w:szCs w:val="28"/>
              </w:rPr>
              <w:t>./</w:t>
            </w:r>
            <w:r>
              <w:rPr>
                <w:sz w:val="28"/>
                <w:szCs w:val="28"/>
              </w:rPr>
              <w:t>сч</w:t>
            </w:r>
            <w:r w:rsidRPr="005923F5">
              <w:rPr>
                <w:sz w:val="28"/>
                <w:szCs w:val="28"/>
              </w:rPr>
              <w:t>. 40702810102000007895</w:t>
            </w:r>
          </w:p>
        </w:tc>
      </w:tr>
      <w:tr w:rsidR="005923F5" w:rsidRPr="005923F5" w:rsidTr="005923F5">
        <w:trPr>
          <w:trHeight w:val="541"/>
        </w:trPr>
        <w:tc>
          <w:tcPr>
            <w:tcW w:w="11266" w:type="dxa"/>
            <w:gridSpan w:val="2"/>
          </w:tcPr>
          <w:p w:rsidR="005923F5" w:rsidRPr="005923F5" w:rsidRDefault="005923F5" w:rsidP="00592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</w:t>
            </w:r>
            <w:r w:rsidRPr="005923F5">
              <w:rPr>
                <w:sz w:val="28"/>
                <w:szCs w:val="28"/>
              </w:rPr>
              <w:t>./</w:t>
            </w:r>
            <w:r>
              <w:rPr>
                <w:sz w:val="28"/>
                <w:szCs w:val="28"/>
              </w:rPr>
              <w:t>сч</w:t>
            </w:r>
            <w:r w:rsidRPr="005923F5">
              <w:rPr>
                <w:sz w:val="28"/>
                <w:szCs w:val="28"/>
              </w:rPr>
              <w:t>. 30101810200000000604</w:t>
            </w:r>
          </w:p>
        </w:tc>
      </w:tr>
      <w:tr w:rsidR="005923F5" w:rsidRPr="005923F5" w:rsidTr="005923F5">
        <w:trPr>
          <w:trHeight w:val="541"/>
        </w:trPr>
        <w:tc>
          <w:tcPr>
            <w:tcW w:w="11266" w:type="dxa"/>
            <w:gridSpan w:val="2"/>
          </w:tcPr>
          <w:p w:rsidR="005923F5" w:rsidRPr="005923F5" w:rsidRDefault="005923F5" w:rsidP="005923F5">
            <w:pPr>
              <w:rPr>
                <w:sz w:val="28"/>
                <w:szCs w:val="28"/>
              </w:rPr>
            </w:pPr>
            <w:r w:rsidRPr="005923F5">
              <w:rPr>
                <w:sz w:val="28"/>
                <w:szCs w:val="28"/>
              </w:rPr>
              <w:t>БИК 040173604</w:t>
            </w:r>
          </w:p>
        </w:tc>
      </w:tr>
      <w:tr w:rsidR="005923F5" w:rsidRPr="005923F5" w:rsidTr="005923F5">
        <w:trPr>
          <w:trHeight w:val="541"/>
        </w:trPr>
        <w:tc>
          <w:tcPr>
            <w:tcW w:w="11266" w:type="dxa"/>
            <w:gridSpan w:val="2"/>
          </w:tcPr>
          <w:p w:rsidR="005923F5" w:rsidRPr="005923F5" w:rsidRDefault="005923F5" w:rsidP="005923F5">
            <w:pPr>
              <w:tabs>
                <w:tab w:val="left" w:pos="5700"/>
              </w:tabs>
              <w:rPr>
                <w:sz w:val="28"/>
                <w:szCs w:val="28"/>
              </w:rPr>
            </w:pPr>
            <w:r w:rsidRPr="005923F5">
              <w:rPr>
                <w:sz w:val="28"/>
                <w:szCs w:val="28"/>
              </w:rPr>
              <w:t>АЛТАЙСКОЕ ОТДЕЛЕНИЕ № 8644 ПАО СБЕРБАНК</w:t>
            </w:r>
          </w:p>
        </w:tc>
      </w:tr>
      <w:tr w:rsidR="005923F5" w:rsidRPr="005923F5" w:rsidTr="005923F5">
        <w:trPr>
          <w:trHeight w:val="541"/>
        </w:trPr>
        <w:tc>
          <w:tcPr>
            <w:tcW w:w="11266" w:type="dxa"/>
            <w:gridSpan w:val="2"/>
          </w:tcPr>
          <w:p w:rsidR="005923F5" w:rsidRPr="005923F5" w:rsidRDefault="005923F5" w:rsidP="005923F5">
            <w:pPr>
              <w:tabs>
                <w:tab w:val="left" w:pos="57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5923F5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Березовский Владимир Викторович</w:t>
            </w:r>
            <w:r w:rsidRPr="005923F5">
              <w:rPr>
                <w:sz w:val="28"/>
                <w:szCs w:val="28"/>
              </w:rPr>
              <w:t xml:space="preserve"> (действует на основании Устава)</w:t>
            </w:r>
          </w:p>
        </w:tc>
      </w:tr>
      <w:tr w:rsidR="005923F5" w:rsidRPr="005923F5" w:rsidTr="005923F5">
        <w:trPr>
          <w:trHeight w:val="541"/>
        </w:trPr>
        <w:tc>
          <w:tcPr>
            <w:tcW w:w="11266" w:type="dxa"/>
            <w:gridSpan w:val="2"/>
          </w:tcPr>
          <w:p w:rsidR="005923F5" w:rsidRPr="005923F5" w:rsidRDefault="005923F5" w:rsidP="00E31A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адрес</w:t>
            </w:r>
            <w:r w:rsidRPr="005923F5">
              <w:rPr>
                <w:sz w:val="28"/>
                <w:szCs w:val="28"/>
              </w:rPr>
              <w:t xml:space="preserve">: </w:t>
            </w:r>
            <w:r w:rsidR="00E31A98" w:rsidRPr="00E31A98">
              <w:rPr>
                <w:rStyle w:val="a8"/>
                <w:sz w:val="20"/>
                <w:lang w:val="en-US"/>
              </w:rPr>
              <w:t>altaytransregion</w:t>
            </w:r>
            <w:r w:rsidR="00E31A98" w:rsidRPr="00E31A98">
              <w:rPr>
                <w:rStyle w:val="a8"/>
                <w:sz w:val="20"/>
              </w:rPr>
              <w:t>@</w:t>
            </w:r>
            <w:r w:rsidR="00E31A98" w:rsidRPr="00E31A98">
              <w:rPr>
                <w:rStyle w:val="a8"/>
                <w:sz w:val="20"/>
                <w:lang w:val="en-US"/>
              </w:rPr>
              <w:t>gmail</w:t>
            </w:r>
            <w:r w:rsidR="00E31A98" w:rsidRPr="00E31A98">
              <w:rPr>
                <w:rStyle w:val="a8"/>
                <w:sz w:val="20"/>
              </w:rPr>
              <w:t>.</w:t>
            </w:r>
            <w:r w:rsidR="00E31A98" w:rsidRPr="00E31A98">
              <w:rPr>
                <w:rStyle w:val="a8"/>
                <w:sz w:val="20"/>
                <w:lang w:val="en-US"/>
              </w:rPr>
              <w:t>com</w:t>
            </w:r>
          </w:p>
        </w:tc>
      </w:tr>
      <w:tr w:rsidR="005923F5" w:rsidRPr="005923F5" w:rsidTr="005923F5">
        <w:trPr>
          <w:trHeight w:val="541"/>
        </w:trPr>
        <w:tc>
          <w:tcPr>
            <w:tcW w:w="11266" w:type="dxa"/>
            <w:gridSpan w:val="2"/>
          </w:tcPr>
          <w:p w:rsidR="005923F5" w:rsidRPr="005923F5" w:rsidRDefault="005923F5" w:rsidP="0038508C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5923F5">
              <w:rPr>
                <w:sz w:val="28"/>
                <w:szCs w:val="28"/>
              </w:rPr>
              <w:t>Тел.: 8</w:t>
            </w:r>
            <w:r w:rsidR="00E31A98">
              <w:rPr>
                <w:sz w:val="28"/>
                <w:szCs w:val="28"/>
              </w:rPr>
              <w:t> </w:t>
            </w:r>
            <w:r w:rsidR="0038508C">
              <w:rPr>
                <w:sz w:val="28"/>
                <w:szCs w:val="28"/>
                <w:lang w:val="en-US"/>
              </w:rPr>
              <w:t>3854 555 387</w:t>
            </w:r>
          </w:p>
        </w:tc>
      </w:tr>
      <w:tr w:rsidR="005923F5" w:rsidRPr="005923F5" w:rsidTr="005923F5">
        <w:trPr>
          <w:trHeight w:val="541"/>
        </w:trPr>
        <w:tc>
          <w:tcPr>
            <w:tcW w:w="11266" w:type="dxa"/>
            <w:gridSpan w:val="2"/>
          </w:tcPr>
          <w:p w:rsidR="005923F5" w:rsidRDefault="005923F5" w:rsidP="005923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923F5">
              <w:rPr>
                <w:color w:val="000000"/>
                <w:sz w:val="28"/>
                <w:szCs w:val="28"/>
              </w:rPr>
              <w:t>Тел.: 8</w:t>
            </w:r>
            <w:r w:rsidR="0038508C">
              <w:rPr>
                <w:color w:val="000000"/>
                <w:sz w:val="28"/>
                <w:szCs w:val="28"/>
                <w:lang w:val="en-US"/>
              </w:rPr>
              <w:t> </w:t>
            </w:r>
            <w:r w:rsidR="0038508C" w:rsidRPr="0038508C">
              <w:rPr>
                <w:color w:val="000000"/>
                <w:sz w:val="28"/>
                <w:szCs w:val="28"/>
              </w:rPr>
              <w:t>958</w:t>
            </w:r>
            <w:r w:rsidR="0038508C">
              <w:rPr>
                <w:color w:val="000000"/>
                <w:sz w:val="28"/>
                <w:szCs w:val="28"/>
                <w:lang w:val="en-US"/>
              </w:rPr>
              <w:t> </w:t>
            </w:r>
            <w:r w:rsidR="0038508C" w:rsidRPr="0038508C">
              <w:rPr>
                <w:color w:val="000000"/>
                <w:sz w:val="28"/>
                <w:szCs w:val="28"/>
              </w:rPr>
              <w:t>756 97 99</w:t>
            </w:r>
            <w:r w:rsidRPr="005923F5">
              <w:rPr>
                <w:color w:val="000000"/>
                <w:sz w:val="28"/>
                <w:szCs w:val="28"/>
              </w:rPr>
              <w:t xml:space="preserve"> </w:t>
            </w:r>
            <w:r w:rsidR="00E31A98">
              <w:rPr>
                <w:color w:val="000000"/>
                <w:sz w:val="28"/>
                <w:szCs w:val="28"/>
              </w:rPr>
              <w:t>–</w:t>
            </w:r>
            <w:r w:rsidRPr="005923F5">
              <w:rPr>
                <w:color w:val="000000"/>
                <w:sz w:val="28"/>
                <w:szCs w:val="28"/>
              </w:rPr>
              <w:t xml:space="preserve"> бухгалтерия</w:t>
            </w:r>
          </w:p>
          <w:p w:rsidR="00E31A98" w:rsidRPr="00E31A98" w:rsidRDefault="00E31A98" w:rsidP="005923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E31A98" w:rsidRDefault="00E31A98" w:rsidP="005923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Тел.: 8</w:t>
            </w:r>
            <w:r w:rsidR="0038508C">
              <w:rPr>
                <w:color w:val="000000"/>
                <w:sz w:val="28"/>
                <w:szCs w:val="28"/>
              </w:rPr>
              <w:t> </w:t>
            </w:r>
            <w:r w:rsidR="0038508C" w:rsidRPr="0038508C">
              <w:rPr>
                <w:color w:val="000000"/>
                <w:sz w:val="28"/>
                <w:szCs w:val="28"/>
              </w:rPr>
              <w:t>958</w:t>
            </w:r>
            <w:r w:rsidR="0038508C">
              <w:rPr>
                <w:color w:val="000000"/>
                <w:sz w:val="28"/>
                <w:szCs w:val="28"/>
                <w:lang w:val="en-US"/>
              </w:rPr>
              <w:t> </w:t>
            </w:r>
            <w:r w:rsidR="0038508C" w:rsidRPr="0038508C">
              <w:rPr>
                <w:color w:val="000000"/>
                <w:sz w:val="28"/>
                <w:szCs w:val="28"/>
              </w:rPr>
              <w:t>111 04 99</w:t>
            </w:r>
            <w:r>
              <w:rPr>
                <w:color w:val="000000"/>
                <w:sz w:val="28"/>
                <w:szCs w:val="28"/>
              </w:rPr>
              <w:t xml:space="preserve"> – отдел кадров</w:t>
            </w:r>
          </w:p>
          <w:p w:rsidR="00E31A98" w:rsidRDefault="00E31A98" w:rsidP="005923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E31A98" w:rsidRDefault="00E31A98" w:rsidP="005923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Тел.: 8</w:t>
            </w:r>
            <w:r w:rsidR="0038508C">
              <w:rPr>
                <w:color w:val="000000"/>
                <w:sz w:val="28"/>
                <w:szCs w:val="28"/>
              </w:rPr>
              <w:t> </w:t>
            </w:r>
            <w:r w:rsidR="0038508C" w:rsidRPr="0038508C">
              <w:rPr>
                <w:color w:val="000000"/>
                <w:sz w:val="28"/>
                <w:szCs w:val="28"/>
              </w:rPr>
              <w:t>958</w:t>
            </w:r>
            <w:r w:rsidR="0038508C">
              <w:rPr>
                <w:color w:val="000000"/>
                <w:sz w:val="28"/>
                <w:szCs w:val="28"/>
                <w:lang w:val="en-US"/>
              </w:rPr>
              <w:t> </w:t>
            </w:r>
            <w:r w:rsidR="0038508C" w:rsidRPr="0038508C">
              <w:rPr>
                <w:color w:val="000000"/>
                <w:sz w:val="28"/>
                <w:szCs w:val="28"/>
              </w:rPr>
              <w:t>498 32 99</w:t>
            </w:r>
            <w:r w:rsidR="0038508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 отдел логистики</w:t>
            </w:r>
          </w:p>
          <w:p w:rsidR="00E31A98" w:rsidRDefault="00E31A98" w:rsidP="005923F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E31A98" w:rsidRPr="00E31A98" w:rsidRDefault="00E31A98" w:rsidP="0038508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Тел.: 8</w:t>
            </w:r>
            <w:r w:rsidR="0038508C">
              <w:rPr>
                <w:color w:val="000000"/>
                <w:sz w:val="28"/>
                <w:szCs w:val="28"/>
              </w:rPr>
              <w:t> </w:t>
            </w:r>
            <w:r w:rsidR="0038508C">
              <w:rPr>
                <w:color w:val="000000"/>
                <w:sz w:val="28"/>
                <w:szCs w:val="28"/>
                <w:lang w:val="en-US"/>
              </w:rPr>
              <w:t>967 555 34 99</w:t>
            </w:r>
            <w:r>
              <w:rPr>
                <w:color w:val="000000"/>
                <w:sz w:val="28"/>
                <w:szCs w:val="28"/>
              </w:rPr>
              <w:t xml:space="preserve"> – отдел внутренней логистики</w:t>
            </w:r>
          </w:p>
        </w:tc>
      </w:tr>
    </w:tbl>
    <w:p w:rsidR="00AD2717" w:rsidRPr="00AD2717" w:rsidRDefault="00AD2717" w:rsidP="00AD2717"/>
    <w:p w:rsidR="00AD2717" w:rsidRDefault="00AD2717" w:rsidP="00AD2717">
      <w:pPr>
        <w:tabs>
          <w:tab w:val="left" w:pos="433"/>
          <w:tab w:val="left" w:pos="2189"/>
        </w:tabs>
      </w:pPr>
      <w:r>
        <w:tab/>
      </w:r>
    </w:p>
    <w:p w:rsidR="00AD2717" w:rsidRPr="00AD2717" w:rsidRDefault="00AD2717" w:rsidP="00AD2717">
      <w:pPr>
        <w:tabs>
          <w:tab w:val="left" w:pos="433"/>
          <w:tab w:val="left" w:pos="2189"/>
        </w:tabs>
      </w:pPr>
      <w:r>
        <w:tab/>
      </w:r>
    </w:p>
    <w:p w:rsidR="00AD2717" w:rsidRDefault="00AD2717" w:rsidP="00AD2717"/>
    <w:p w:rsidR="00640E7A" w:rsidRPr="00AD2717" w:rsidRDefault="00AD2717" w:rsidP="00AD2717">
      <w:pPr>
        <w:tabs>
          <w:tab w:val="left" w:pos="1040"/>
        </w:tabs>
      </w:pPr>
      <w:r>
        <w:tab/>
      </w:r>
    </w:p>
    <w:sectPr w:rsidR="00640E7A" w:rsidRPr="00AD2717" w:rsidSect="00061627">
      <w:pgSz w:w="11906" w:h="16838" w:code="9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53A" w:rsidRDefault="00B9353A" w:rsidP="00E8467C">
      <w:r>
        <w:separator/>
      </w:r>
    </w:p>
  </w:endnote>
  <w:endnote w:type="continuationSeparator" w:id="0">
    <w:p w:rsidR="00B9353A" w:rsidRDefault="00B9353A" w:rsidP="00E8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53A" w:rsidRDefault="00B9353A" w:rsidP="00E8467C">
      <w:r>
        <w:separator/>
      </w:r>
    </w:p>
  </w:footnote>
  <w:footnote w:type="continuationSeparator" w:id="0">
    <w:p w:rsidR="00B9353A" w:rsidRDefault="00B9353A" w:rsidP="00E8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attachedTemplate r:id="rId1"/>
  <w:documentProtection w:edit="readOnly" w:formatting="1" w:enforcement="1" w:cryptProviderType="rsaAES" w:cryptAlgorithmClass="hash" w:cryptAlgorithmType="typeAny" w:cryptAlgorithmSid="14" w:cryptSpinCount="100000" w:hash="bnoMErVZCqYr5cnuHQj/ERXlUZnFvapcGDnUHyzja3LwJCdgGpihKoz5YP+djR01GoQPN3fb9WvCUzaqehRm7A==" w:salt="RezkZwKWNlBRIpRygjN2g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16"/>
    <w:rsid w:val="00015A16"/>
    <w:rsid w:val="00047088"/>
    <w:rsid w:val="00061627"/>
    <w:rsid w:val="001412E4"/>
    <w:rsid w:val="00141862"/>
    <w:rsid w:val="001611C9"/>
    <w:rsid w:val="001858D4"/>
    <w:rsid w:val="001D1C16"/>
    <w:rsid w:val="001E358F"/>
    <w:rsid w:val="001F6F6D"/>
    <w:rsid w:val="00224B04"/>
    <w:rsid w:val="00241A21"/>
    <w:rsid w:val="00367678"/>
    <w:rsid w:val="0038508C"/>
    <w:rsid w:val="0039035A"/>
    <w:rsid w:val="003909ED"/>
    <w:rsid w:val="00532F94"/>
    <w:rsid w:val="00544441"/>
    <w:rsid w:val="005923F5"/>
    <w:rsid w:val="005A128E"/>
    <w:rsid w:val="00640E7A"/>
    <w:rsid w:val="00643C04"/>
    <w:rsid w:val="00660BC1"/>
    <w:rsid w:val="006A0691"/>
    <w:rsid w:val="006F057E"/>
    <w:rsid w:val="00756275"/>
    <w:rsid w:val="00765800"/>
    <w:rsid w:val="007F1144"/>
    <w:rsid w:val="00952F58"/>
    <w:rsid w:val="0097551E"/>
    <w:rsid w:val="009C423B"/>
    <w:rsid w:val="00A75B66"/>
    <w:rsid w:val="00AD2717"/>
    <w:rsid w:val="00B07641"/>
    <w:rsid w:val="00B3682A"/>
    <w:rsid w:val="00B9353A"/>
    <w:rsid w:val="00BE2F36"/>
    <w:rsid w:val="00BE3DDA"/>
    <w:rsid w:val="00C12F32"/>
    <w:rsid w:val="00C24F3C"/>
    <w:rsid w:val="00C27AB5"/>
    <w:rsid w:val="00C54409"/>
    <w:rsid w:val="00D529EA"/>
    <w:rsid w:val="00DA659F"/>
    <w:rsid w:val="00E31A98"/>
    <w:rsid w:val="00E47301"/>
    <w:rsid w:val="00E8467C"/>
    <w:rsid w:val="00F50B17"/>
    <w:rsid w:val="00F55F4A"/>
    <w:rsid w:val="00F8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F913C47-3EB6-49FF-89BE-61FEF862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color w:val="212120"/>
      <w:kern w:val="28"/>
    </w:rPr>
  </w:style>
  <w:style w:type="paragraph" w:styleId="1">
    <w:name w:val="heading 1"/>
    <w:basedOn w:val="a"/>
    <w:next w:val="a"/>
    <w:link w:val="10"/>
    <w:uiPriority w:val="9"/>
    <w:qFormat/>
    <w:rsid w:val="006F05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5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67C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467C"/>
    <w:rPr>
      <w:rFonts w:ascii="Times New Roman" w:eastAsia="Times New Roman" w:hAnsi="Times New Roman"/>
      <w:color w:val="212120"/>
      <w:kern w:val="28"/>
    </w:rPr>
  </w:style>
  <w:style w:type="paragraph" w:styleId="a5">
    <w:name w:val="footer"/>
    <w:basedOn w:val="a"/>
    <w:link w:val="a6"/>
    <w:uiPriority w:val="99"/>
    <w:unhideWhenUsed/>
    <w:rsid w:val="00E8467C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467C"/>
    <w:rPr>
      <w:rFonts w:ascii="Times New Roman" w:eastAsia="Times New Roman" w:hAnsi="Times New Roman"/>
      <w:color w:val="212120"/>
      <w:kern w:val="28"/>
    </w:rPr>
  </w:style>
  <w:style w:type="character" w:customStyle="1" w:styleId="10">
    <w:name w:val="Заголовок 1 Знак"/>
    <w:basedOn w:val="a0"/>
    <w:link w:val="1"/>
    <w:uiPriority w:val="9"/>
    <w:rsid w:val="006F057E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F057E"/>
    <w:rPr>
      <w:rFonts w:asciiTheme="majorHAnsi" w:eastAsiaTheme="majorEastAsia" w:hAnsiTheme="majorHAnsi" w:cstheme="majorBidi"/>
      <w:color w:val="2F5496" w:themeColor="accent1" w:themeShade="BF"/>
      <w:kern w:val="28"/>
      <w:sz w:val="26"/>
      <w:szCs w:val="26"/>
    </w:rPr>
  </w:style>
  <w:style w:type="paragraph" w:styleId="a7">
    <w:name w:val="Normal (Web)"/>
    <w:basedOn w:val="a"/>
    <w:rsid w:val="00C27AB5"/>
    <w:rPr>
      <w:rFonts w:ascii="Arial" w:hAnsi="Arial" w:cs="Arial"/>
      <w:color w:val="000000"/>
      <w:kern w:val="0"/>
      <w:sz w:val="18"/>
      <w:szCs w:val="18"/>
      <w:lang w:eastAsia="ru-RU"/>
    </w:rPr>
  </w:style>
  <w:style w:type="character" w:styleId="a8">
    <w:name w:val="Hyperlink"/>
    <w:rsid w:val="00C27AB5"/>
    <w:rPr>
      <w:rFonts w:ascii="Arial" w:hAnsi="Arial" w:cs="Arial" w:hint="default"/>
      <w:b/>
      <w:bCs/>
      <w:strike w:val="0"/>
      <w:dstrike w:val="0"/>
      <w:color w:val="000077"/>
      <w:sz w:val="18"/>
      <w:szCs w:val="18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AD271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2717"/>
    <w:rPr>
      <w:rFonts w:ascii="Segoe UI" w:eastAsia="Times New Roman" w:hAnsi="Segoe UI" w:cs="Segoe UI"/>
      <w:color w:val="212120"/>
      <w:kern w:val="28"/>
      <w:sz w:val="18"/>
      <w:szCs w:val="18"/>
    </w:rPr>
  </w:style>
  <w:style w:type="character" w:styleId="ab">
    <w:name w:val="Placeholder Text"/>
    <w:basedOn w:val="a0"/>
    <w:uiPriority w:val="99"/>
    <w:semiHidden/>
    <w:rsid w:val="00AD2717"/>
    <w:rPr>
      <w:color w:val="808080"/>
    </w:rPr>
  </w:style>
  <w:style w:type="table" w:styleId="ac">
    <w:name w:val="Table Grid"/>
    <w:basedOn w:val="a1"/>
    <w:uiPriority w:val="59"/>
    <w:rsid w:val="00AD2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F852B6"/>
    <w:rPr>
      <w:rFonts w:ascii="Times New Roman" w:eastAsia="Times New Roman" w:hAnsi="Times New Roman"/>
      <w:color w:val="21212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taytransregion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taytransregion@gmail.com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ayoutready.com/?utm_source=microsoft&amp;utm_medium=file&amp;utm_campaign=office_onlin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ltaytransregion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0;&#1072;&#1088;&#1090;&#1086;&#1095;&#1082;&#1072;%20&#1090;&#1077;&#1093;&#1085;&#1086;&#1083;&#1086;&#1075;&#1080;&#1095;&#1077;&#1089;&#1082;&#1086;&#1081;%20&#1082;&#1086;&#1084;&#1087;&#1072;&#1085;&#1080;&#1080;,%20&#1088;&#1072;&#1079;&#1084;&#1077;&#1097;&#1072;&#1077;&#1084;&#1072;&#1103;%20&#1074;%20&#1089;&#1090;&#1086;&#1081;&#1082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22725-8EF2-46AC-99B6-C216EC59F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Карточка технологической компании, размещаемая в стойке.dotx</Template>
  <TotalTime>0</TotalTime>
  <Pages>2</Pages>
  <Words>125</Words>
  <Characters>713</Characters>
  <Application>Microsoft Office Word</Application>
  <DocSecurity>8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</cp:revision>
  <cp:lastPrinted>2020-09-11T08:08:00Z</cp:lastPrinted>
  <dcterms:created xsi:type="dcterms:W3CDTF">2022-07-12T07:33:00Z</dcterms:created>
  <dcterms:modified xsi:type="dcterms:W3CDTF">2022-07-12T07:33:00Z</dcterms:modified>
</cp:coreProperties>
</file>